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7E9" w:rsidRDefault="00C206C8">
      <w:r>
        <w:rPr>
          <w:noProof/>
        </w:rPr>
        <w:drawing>
          <wp:anchor distT="0" distB="0" distL="114300" distR="114300" simplePos="0" relativeHeight="251659264" behindDoc="1" locked="0" layoutInCell="1" allowOverlap="1" wp14:anchorId="40DF81AB" wp14:editId="597E462D">
            <wp:simplePos x="0" y="0"/>
            <wp:positionH relativeFrom="column">
              <wp:posOffset>1117600</wp:posOffset>
            </wp:positionH>
            <wp:positionV relativeFrom="paragraph">
              <wp:posOffset>-577850</wp:posOffset>
            </wp:positionV>
            <wp:extent cx="483235" cy="603885"/>
            <wp:effectExtent l="0" t="0" r="0" b="5715"/>
            <wp:wrapThrough wrapText="bothSides">
              <wp:wrapPolygon edited="0">
                <wp:start x="0" y="0"/>
                <wp:lineTo x="0" y="21123"/>
                <wp:lineTo x="20436" y="21123"/>
                <wp:lineTo x="20436" y="0"/>
                <wp:lineTo x="0" y="0"/>
              </wp:wrapPolygon>
            </wp:wrapThrough>
            <wp:docPr id="2" name="Рисунок 2" descr="Описание: 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0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319"/>
        <w:gridCol w:w="4487"/>
      </w:tblGrid>
      <w:tr w:rsidR="00432075" w:rsidRPr="0031065F" w:rsidTr="009E5B35">
        <w:trPr>
          <w:cantSplit/>
          <w:trHeight w:hRule="exact" w:val="2906"/>
        </w:trPr>
        <w:tc>
          <w:tcPr>
            <w:tcW w:w="4253" w:type="dxa"/>
          </w:tcPr>
          <w:p w:rsidR="00E437E9" w:rsidRPr="00104482" w:rsidRDefault="00E437E9" w:rsidP="00E437E9">
            <w:pPr>
              <w:ind w:left="142"/>
              <w:jc w:val="center"/>
              <w:rPr>
                <w:b/>
                <w:spacing w:val="10"/>
                <w:sz w:val="23"/>
                <w:szCs w:val="23"/>
              </w:rPr>
            </w:pPr>
            <w:r w:rsidRPr="00104482">
              <w:rPr>
                <w:b/>
                <w:spacing w:val="10"/>
                <w:sz w:val="23"/>
                <w:szCs w:val="23"/>
              </w:rPr>
              <w:t xml:space="preserve">УПРАВЛЕНИЕ </w:t>
            </w:r>
            <w:r>
              <w:rPr>
                <w:b/>
                <w:spacing w:val="10"/>
                <w:sz w:val="23"/>
                <w:szCs w:val="23"/>
              </w:rPr>
              <w:br/>
            </w:r>
            <w:r w:rsidRPr="00104482">
              <w:rPr>
                <w:b/>
                <w:spacing w:val="10"/>
                <w:sz w:val="23"/>
                <w:szCs w:val="23"/>
              </w:rPr>
              <w:t xml:space="preserve">ГОСУДАРСТВЕННОЙ СЛУЖБЫ ЗАНЯТОСТИ НАСЕЛЕНИЯ </w:t>
            </w:r>
            <w:r>
              <w:rPr>
                <w:b/>
                <w:spacing w:val="10"/>
                <w:sz w:val="23"/>
                <w:szCs w:val="23"/>
              </w:rPr>
              <w:br/>
            </w:r>
            <w:r w:rsidRPr="00104482">
              <w:rPr>
                <w:b/>
                <w:spacing w:val="10"/>
                <w:sz w:val="23"/>
                <w:szCs w:val="23"/>
              </w:rPr>
              <w:t>КИРОВСКОЙ ОБЛАСТИ</w:t>
            </w:r>
          </w:p>
          <w:p w:rsidR="00E437E9" w:rsidRPr="00792052" w:rsidRDefault="00E437E9" w:rsidP="00E437E9">
            <w:pPr>
              <w:jc w:val="center"/>
              <w:rPr>
                <w:b/>
                <w:spacing w:val="10"/>
              </w:rPr>
            </w:pPr>
            <w:r w:rsidRPr="00792052">
              <w:rPr>
                <w:b/>
                <w:spacing w:val="10"/>
              </w:rPr>
              <w:t>(управление ГСЗН Кировской области)</w:t>
            </w:r>
          </w:p>
          <w:p w:rsidR="00E437E9" w:rsidRPr="003B0770" w:rsidRDefault="00E437E9" w:rsidP="00E437E9">
            <w:pPr>
              <w:spacing w:line="196" w:lineRule="auto"/>
              <w:ind w:left="142" w:right="213"/>
              <w:jc w:val="center"/>
              <w:rPr>
                <w:b/>
                <w:spacing w:val="10"/>
                <w:sz w:val="16"/>
                <w:szCs w:val="16"/>
              </w:rPr>
            </w:pPr>
          </w:p>
          <w:p w:rsidR="00E437E9" w:rsidRPr="00A535ED" w:rsidRDefault="00E437E9" w:rsidP="00A02644">
            <w:pPr>
              <w:pStyle w:val="af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5ED">
              <w:rPr>
                <w:rFonts w:ascii="Times New Roman" w:hAnsi="Times New Roman"/>
                <w:sz w:val="20"/>
                <w:szCs w:val="20"/>
              </w:rPr>
              <w:t>ул.</w:t>
            </w:r>
            <w:r w:rsidR="00A535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35ED">
              <w:rPr>
                <w:rFonts w:ascii="Times New Roman" w:hAnsi="Times New Roman"/>
                <w:sz w:val="20"/>
                <w:szCs w:val="20"/>
              </w:rPr>
              <w:t xml:space="preserve">Риммы Юровской, </w:t>
            </w:r>
            <w:r w:rsidR="00A02644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smartTag w:uri="urn:schemas-microsoft-com:office:smarttags" w:element="metricconverter">
              <w:smartTagPr>
                <w:attr w:name="ProductID" w:val="3, г"/>
              </w:smartTagPr>
              <w:r w:rsidRPr="00A535ED">
                <w:rPr>
                  <w:rFonts w:ascii="Times New Roman" w:hAnsi="Times New Roman"/>
                  <w:sz w:val="20"/>
                  <w:szCs w:val="20"/>
                </w:rPr>
                <w:t>3, г</w:t>
              </w:r>
            </w:smartTag>
            <w:r w:rsidRPr="00A535ED">
              <w:rPr>
                <w:rFonts w:ascii="Times New Roman" w:hAnsi="Times New Roman"/>
                <w:sz w:val="20"/>
                <w:szCs w:val="20"/>
              </w:rPr>
              <w:t>.</w:t>
            </w:r>
            <w:r w:rsidR="00A535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35ED">
              <w:rPr>
                <w:rFonts w:ascii="Times New Roman" w:hAnsi="Times New Roman"/>
                <w:sz w:val="20"/>
                <w:szCs w:val="20"/>
              </w:rPr>
              <w:t>Киров обл., 610045</w:t>
            </w:r>
          </w:p>
          <w:p w:rsidR="00E437E9" w:rsidRPr="00541B18" w:rsidRDefault="00E437E9" w:rsidP="00E437E9">
            <w:pPr>
              <w:ind w:right="-57"/>
              <w:jc w:val="center"/>
            </w:pPr>
            <w:r w:rsidRPr="00792052">
              <w:t xml:space="preserve">тел. (8332) </w:t>
            </w:r>
            <w:r w:rsidR="00360B66">
              <w:t>27-27-39</w:t>
            </w:r>
            <w:r w:rsidRPr="00792052">
              <w:t xml:space="preserve">, факс </w:t>
            </w:r>
            <w:r w:rsidR="00360B66">
              <w:t>27-27-39</w:t>
            </w:r>
          </w:p>
          <w:p w:rsidR="00E437E9" w:rsidRPr="00541B18" w:rsidRDefault="00A02644" w:rsidP="00E437E9">
            <w:pPr>
              <w:ind w:right="-57"/>
              <w:jc w:val="center"/>
              <w:rPr>
                <w:i/>
              </w:rPr>
            </w:pPr>
            <w:r>
              <w:rPr>
                <w:i/>
                <w:lang w:val="en-US"/>
              </w:rPr>
              <w:t>e</w:t>
            </w:r>
            <w:r w:rsidR="00E437E9" w:rsidRPr="00541B18">
              <w:rPr>
                <w:i/>
              </w:rPr>
              <w:t>-</w:t>
            </w:r>
            <w:r w:rsidR="00E437E9" w:rsidRPr="00651ECA">
              <w:rPr>
                <w:i/>
                <w:lang w:val="en-US"/>
              </w:rPr>
              <w:t>mail</w:t>
            </w:r>
            <w:r w:rsidR="00E437E9" w:rsidRPr="00541B18">
              <w:rPr>
                <w:i/>
              </w:rPr>
              <w:t xml:space="preserve">: </w:t>
            </w:r>
            <w:hyperlink r:id="rId9" w:history="1">
              <w:r w:rsidR="00E437E9" w:rsidRPr="00651ECA">
                <w:rPr>
                  <w:rStyle w:val="aff2"/>
                  <w:i/>
                  <w:color w:val="auto"/>
                  <w:u w:val="none"/>
                  <w:lang w:val="en-US"/>
                </w:rPr>
                <w:t>job</w:t>
              </w:r>
              <w:r w:rsidR="00E437E9" w:rsidRPr="00541B18">
                <w:rPr>
                  <w:rStyle w:val="aff2"/>
                  <w:i/>
                  <w:color w:val="auto"/>
                  <w:u w:val="none"/>
                </w:rPr>
                <w:t>@</w:t>
              </w:r>
              <w:r w:rsidR="00E437E9" w:rsidRPr="00651ECA">
                <w:rPr>
                  <w:rStyle w:val="aff2"/>
                  <w:i/>
                  <w:color w:val="auto"/>
                  <w:u w:val="none"/>
                  <w:lang w:val="en-US"/>
                </w:rPr>
                <w:t>trudkirov</w:t>
              </w:r>
              <w:r w:rsidR="00E437E9" w:rsidRPr="00541B18">
                <w:rPr>
                  <w:rStyle w:val="aff2"/>
                  <w:i/>
                  <w:color w:val="auto"/>
                  <w:u w:val="none"/>
                </w:rPr>
                <w:t>.</w:t>
              </w:r>
              <w:r w:rsidR="00E437E9" w:rsidRPr="00651ECA">
                <w:rPr>
                  <w:rStyle w:val="aff2"/>
                  <w:i/>
                  <w:color w:val="auto"/>
                  <w:u w:val="none"/>
                  <w:lang w:val="en-US"/>
                </w:rPr>
                <w:t>ru</w:t>
              </w:r>
            </w:hyperlink>
            <w:r w:rsidR="00E437E9" w:rsidRPr="00541B18">
              <w:rPr>
                <w:i/>
              </w:rPr>
              <w:t xml:space="preserve"> </w:t>
            </w:r>
          </w:p>
          <w:p w:rsidR="00E437E9" w:rsidRPr="00541B18" w:rsidRDefault="00E437E9" w:rsidP="00E437E9">
            <w:pPr>
              <w:ind w:right="-57"/>
              <w:jc w:val="center"/>
            </w:pPr>
            <w:r w:rsidRPr="00792052">
              <w:t>ОКПО</w:t>
            </w:r>
            <w:r w:rsidRPr="00541B18">
              <w:t xml:space="preserve"> 10933276, </w:t>
            </w:r>
            <w:r w:rsidRPr="00792052">
              <w:t>ОГРН</w:t>
            </w:r>
            <w:r w:rsidRPr="00541B18">
              <w:t xml:space="preserve"> 1064345135128</w:t>
            </w:r>
          </w:p>
          <w:p w:rsidR="00CD635E" w:rsidRPr="005020F7" w:rsidRDefault="00E437E9" w:rsidP="00E437E9">
            <w:pPr>
              <w:pStyle w:val="aff"/>
              <w:framePr w:wrap="around"/>
              <w:spacing w:line="240" w:lineRule="auto"/>
            </w:pPr>
            <w:r w:rsidRPr="00792052">
              <w:t>ИНН/КПП 4345160570/434501001</w:t>
            </w:r>
          </w:p>
        </w:tc>
        <w:tc>
          <w:tcPr>
            <w:tcW w:w="319" w:type="dxa"/>
          </w:tcPr>
          <w:p w:rsidR="00432075" w:rsidRPr="005020F7" w:rsidRDefault="00432075" w:rsidP="006521FA"/>
        </w:tc>
        <w:tc>
          <w:tcPr>
            <w:tcW w:w="4487" w:type="dxa"/>
          </w:tcPr>
          <w:p w:rsidR="00295CAA" w:rsidRPr="00295CAA" w:rsidRDefault="00A02644" w:rsidP="00A02644">
            <w:pPr>
              <w:pStyle w:val="16"/>
              <w:spacing w:after="0" w:line="240" w:lineRule="auto"/>
              <w:ind w:left="1382"/>
              <w:jc w:val="left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Приложение №</w:t>
            </w:r>
            <w:r w:rsidR="00283EAF">
              <w:rPr>
                <w:spacing w:val="-6"/>
                <w:szCs w:val="28"/>
              </w:rPr>
              <w:t xml:space="preserve"> 2</w:t>
            </w:r>
          </w:p>
          <w:p w:rsidR="0029717F" w:rsidRDefault="0029717F" w:rsidP="00A02644">
            <w:pPr>
              <w:pStyle w:val="16"/>
              <w:suppressAutoHyphens/>
              <w:spacing w:after="0" w:line="240" w:lineRule="auto"/>
              <w:ind w:left="1382"/>
              <w:jc w:val="left"/>
              <w:rPr>
                <w:szCs w:val="28"/>
              </w:rPr>
            </w:pPr>
          </w:p>
          <w:p w:rsidR="00A02644" w:rsidRPr="009D3EB1" w:rsidRDefault="00A02644" w:rsidP="00A02644">
            <w:pPr>
              <w:pStyle w:val="16"/>
              <w:suppressAutoHyphens/>
              <w:spacing w:after="0" w:line="240" w:lineRule="auto"/>
              <w:ind w:left="1382"/>
              <w:jc w:val="left"/>
              <w:rPr>
                <w:szCs w:val="28"/>
              </w:rPr>
            </w:pPr>
            <w:r>
              <w:rPr>
                <w:szCs w:val="28"/>
              </w:rPr>
              <w:t>к Административному регламенту</w:t>
            </w:r>
          </w:p>
          <w:p w:rsidR="0029717F" w:rsidRPr="009D3EB1" w:rsidRDefault="0029717F" w:rsidP="0029717F">
            <w:pPr>
              <w:pStyle w:val="16"/>
              <w:spacing w:after="0" w:line="240" w:lineRule="auto"/>
              <w:jc w:val="left"/>
              <w:rPr>
                <w:szCs w:val="28"/>
              </w:rPr>
            </w:pPr>
          </w:p>
          <w:p w:rsidR="00E735EF" w:rsidRDefault="00E735EF" w:rsidP="00E735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ABB" w:rsidRPr="0031065F" w:rsidRDefault="00F53ABB" w:rsidP="006521FA">
            <w:pPr>
              <w:pStyle w:val="16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F24F51" w:rsidRPr="00386304" w:rsidRDefault="00F24F51" w:rsidP="00F24F51">
      <w:pPr>
        <w:pStyle w:val="ConsPlusNonformat"/>
        <w:spacing w:line="300" w:lineRule="auto"/>
        <w:jc w:val="both"/>
        <w:rPr>
          <w:rFonts w:ascii="Times New Roman" w:hAnsi="Times New Roman" w:cs="Times New Roman"/>
        </w:rPr>
      </w:pPr>
      <w:r w:rsidRPr="00386304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</w:t>
      </w:r>
      <w:r w:rsidRPr="00386304">
        <w:rPr>
          <w:rFonts w:ascii="Times New Roman" w:hAnsi="Times New Roman" w:cs="Times New Roman"/>
        </w:rPr>
        <w:t xml:space="preserve">_ № </w:t>
      </w:r>
      <w:r>
        <w:rPr>
          <w:rFonts w:ascii="Times New Roman" w:hAnsi="Times New Roman" w:cs="Times New Roman"/>
        </w:rPr>
        <w:t>_____</w:t>
      </w:r>
      <w:r w:rsidRPr="00386304">
        <w:rPr>
          <w:rFonts w:ascii="Times New Roman" w:hAnsi="Times New Roman" w:cs="Times New Roman"/>
        </w:rPr>
        <w:t>______________</w:t>
      </w:r>
    </w:p>
    <w:p w:rsidR="00F24F51" w:rsidRPr="00386304" w:rsidRDefault="00F24F51" w:rsidP="00F24F51">
      <w:pPr>
        <w:pStyle w:val="ConsPlusNonformat"/>
        <w:spacing w:line="3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386304">
        <w:rPr>
          <w:rFonts w:ascii="Times New Roman" w:hAnsi="Times New Roman" w:cs="Times New Roman"/>
        </w:rPr>
        <w:t>а №</w:t>
      </w:r>
      <w:r>
        <w:rPr>
          <w:rFonts w:ascii="Times New Roman" w:hAnsi="Times New Roman" w:cs="Times New Roman"/>
        </w:rPr>
        <w:t xml:space="preserve"> ___________________________________</w:t>
      </w:r>
    </w:p>
    <w:p w:rsidR="00283EAF" w:rsidRDefault="00283EAF" w:rsidP="00283EA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283EAF" w:rsidRDefault="00283EAF" w:rsidP="00283EA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B777B7" w:rsidRDefault="00B777B7" w:rsidP="00283EA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B777B7" w:rsidRDefault="00B777B7" w:rsidP="00283EA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283EAF" w:rsidRPr="00283EAF" w:rsidRDefault="00283EAF" w:rsidP="00283EA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83EAF">
        <w:rPr>
          <w:b/>
          <w:sz w:val="28"/>
          <w:szCs w:val="28"/>
        </w:rPr>
        <w:t>УВЕДОМЛЕНИЕ</w:t>
      </w:r>
    </w:p>
    <w:p w:rsidR="00283EAF" w:rsidRPr="00283EAF" w:rsidRDefault="00283EAF" w:rsidP="00283EA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83EAF">
        <w:rPr>
          <w:b/>
          <w:sz w:val="28"/>
          <w:szCs w:val="28"/>
        </w:rPr>
        <w:t xml:space="preserve">о регистрации </w:t>
      </w:r>
      <w:r>
        <w:rPr>
          <w:b/>
          <w:sz w:val="28"/>
          <w:szCs w:val="28"/>
        </w:rPr>
        <w:t>коллективного договора, соглашения</w:t>
      </w:r>
      <w:r w:rsidR="00F967C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787298" w:rsidRPr="00787298">
        <w:rPr>
          <w:b/>
          <w:sz w:val="28"/>
          <w:szCs w:val="28"/>
        </w:rPr>
        <w:t>изменений в коллективный договор, соглашение</w:t>
      </w:r>
      <w:r w:rsidR="00787298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в котором выявлены</w:t>
      </w:r>
      <w:r w:rsidRPr="00283EAF">
        <w:rPr>
          <w:b/>
          <w:sz w:val="28"/>
          <w:szCs w:val="28"/>
        </w:rPr>
        <w:t xml:space="preserve"> условия, ухудшающи</w:t>
      </w:r>
      <w:r w:rsidR="001A05FA">
        <w:rPr>
          <w:b/>
          <w:sz w:val="28"/>
          <w:szCs w:val="28"/>
        </w:rPr>
        <w:t>е</w:t>
      </w:r>
      <w:r w:rsidRPr="00283EAF">
        <w:rPr>
          <w:b/>
          <w:sz w:val="28"/>
          <w:szCs w:val="28"/>
        </w:rPr>
        <w:t xml:space="preserve"> положение работников</w:t>
      </w:r>
    </w:p>
    <w:p w:rsidR="00283EAF" w:rsidRDefault="00283EAF" w:rsidP="00283EA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B1676" w:rsidRPr="00283EAF" w:rsidRDefault="005B1676" w:rsidP="00283EA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83EAF" w:rsidRPr="00283EAF" w:rsidRDefault="00283EAF" w:rsidP="00283EAF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283EAF" w:rsidRPr="00283EAF" w:rsidRDefault="00283EAF" w:rsidP="001A05F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283EAF">
        <w:rPr>
          <w:sz w:val="28"/>
          <w:szCs w:val="28"/>
        </w:rPr>
        <w:t>Управление государственной службы занятости населения Кировской области сообщает, что</w:t>
      </w:r>
    </w:p>
    <w:p w:rsidR="00283EAF" w:rsidRPr="00283EAF" w:rsidRDefault="00283EAF" w:rsidP="00283EAF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283EAF">
        <w:rPr>
          <w:rFonts w:ascii="Courier New" w:hAnsi="Courier New" w:cs="Courier New"/>
        </w:rPr>
        <w:t>_____________________________________________________________________</w:t>
      </w:r>
      <w:r w:rsidR="00EE3580">
        <w:rPr>
          <w:rFonts w:ascii="Courier New" w:hAnsi="Courier New" w:cs="Courier New"/>
        </w:rPr>
        <w:t>_____</w:t>
      </w:r>
      <w:r w:rsidRPr="00283EAF">
        <w:rPr>
          <w:rFonts w:ascii="Courier New" w:hAnsi="Courier New" w:cs="Courier New"/>
        </w:rPr>
        <w:t>_____</w:t>
      </w:r>
    </w:p>
    <w:p w:rsidR="00283EAF" w:rsidRPr="00283EAF" w:rsidRDefault="00283EAF" w:rsidP="00283EAF">
      <w:pPr>
        <w:widowControl w:val="0"/>
        <w:autoSpaceDE w:val="0"/>
        <w:autoSpaceDN w:val="0"/>
        <w:jc w:val="center"/>
      </w:pPr>
      <w:r w:rsidRPr="00283EAF">
        <w:t xml:space="preserve">(полное наименование коллективного договора, соглашения, изменений в </w:t>
      </w:r>
      <w:r w:rsidR="001A05FA">
        <w:t>коллективный договор, соглашение</w:t>
      </w:r>
      <w:r w:rsidRPr="00283EAF">
        <w:t>)</w:t>
      </w:r>
    </w:p>
    <w:p w:rsidR="00283EAF" w:rsidRDefault="00283EAF" w:rsidP="00283EAF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283EAF">
        <w:rPr>
          <w:rFonts w:ascii="Courier New" w:hAnsi="Courier New" w:cs="Courier New"/>
        </w:rPr>
        <w:t>___________________________________________________________________________</w:t>
      </w:r>
      <w:r w:rsidR="00EE3580">
        <w:rPr>
          <w:rFonts w:ascii="Courier New" w:hAnsi="Courier New" w:cs="Courier New"/>
        </w:rPr>
        <w:t>____</w:t>
      </w:r>
    </w:p>
    <w:p w:rsidR="00F967C6" w:rsidRPr="00283EAF" w:rsidRDefault="00F967C6" w:rsidP="00283EAF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283EAF" w:rsidRPr="00283EAF" w:rsidRDefault="00283EAF" w:rsidP="00283EAF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283EAF">
        <w:rPr>
          <w:sz w:val="28"/>
          <w:szCs w:val="28"/>
        </w:rPr>
        <w:t>зарегистрирован(о)</w:t>
      </w:r>
      <w:r w:rsidRPr="00283EAF">
        <w:rPr>
          <w:rFonts w:ascii="Courier New" w:hAnsi="Courier New" w:cs="Courier New"/>
        </w:rPr>
        <w:t xml:space="preserve"> ________________________________ </w:t>
      </w:r>
      <w:r w:rsidRPr="00283EAF">
        <w:rPr>
          <w:sz w:val="28"/>
          <w:szCs w:val="28"/>
        </w:rPr>
        <w:t>20</w:t>
      </w:r>
      <w:r w:rsidRPr="00283EAF">
        <w:rPr>
          <w:rFonts w:ascii="Courier New" w:hAnsi="Courier New" w:cs="Courier New"/>
        </w:rPr>
        <w:t xml:space="preserve">___ </w:t>
      </w:r>
      <w:r w:rsidRPr="00283EAF">
        <w:rPr>
          <w:sz w:val="28"/>
          <w:szCs w:val="28"/>
        </w:rPr>
        <w:t>г.</w:t>
      </w:r>
    </w:p>
    <w:p w:rsidR="00283EAF" w:rsidRPr="00283EAF" w:rsidRDefault="00283EAF" w:rsidP="00283EAF">
      <w:pPr>
        <w:widowControl w:val="0"/>
        <w:autoSpaceDE w:val="0"/>
        <w:autoSpaceDN w:val="0"/>
        <w:jc w:val="center"/>
      </w:pPr>
      <w:r w:rsidRPr="00283EAF">
        <w:t>(дата регистрации)</w:t>
      </w:r>
    </w:p>
    <w:p w:rsidR="00283EAF" w:rsidRPr="00283EAF" w:rsidRDefault="00283EAF" w:rsidP="001A05FA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Courier New" w:hAnsi="Courier New" w:cs="Courier New"/>
        </w:rPr>
      </w:pPr>
      <w:r w:rsidRPr="00283EAF">
        <w:rPr>
          <w:sz w:val="28"/>
          <w:szCs w:val="28"/>
        </w:rPr>
        <w:t>Регистрационный номер</w:t>
      </w:r>
      <w:r w:rsidRPr="00283EAF">
        <w:rPr>
          <w:rFonts w:ascii="Courier New" w:hAnsi="Courier New" w:cs="Courier New"/>
        </w:rPr>
        <w:t xml:space="preserve"> _______________________________________________</w:t>
      </w:r>
    </w:p>
    <w:p w:rsidR="00283EAF" w:rsidRDefault="00283EAF" w:rsidP="001A05F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283EAF">
        <w:rPr>
          <w:sz w:val="28"/>
          <w:szCs w:val="28"/>
        </w:rPr>
        <w:t>При</w:t>
      </w:r>
      <w:r w:rsidR="001A05FA">
        <w:rPr>
          <w:sz w:val="28"/>
          <w:szCs w:val="28"/>
        </w:rPr>
        <w:t xml:space="preserve"> </w:t>
      </w:r>
      <w:r w:rsidRPr="00283EAF">
        <w:rPr>
          <w:sz w:val="28"/>
          <w:szCs w:val="28"/>
        </w:rPr>
        <w:t>регистрации</w:t>
      </w:r>
      <w:r w:rsidR="001A05FA">
        <w:rPr>
          <w:sz w:val="28"/>
          <w:szCs w:val="28"/>
        </w:rPr>
        <w:t xml:space="preserve"> </w:t>
      </w:r>
      <w:r w:rsidRPr="00283EAF">
        <w:rPr>
          <w:sz w:val="28"/>
          <w:szCs w:val="28"/>
        </w:rPr>
        <w:t>коллективного</w:t>
      </w:r>
      <w:r w:rsidR="001A05FA">
        <w:rPr>
          <w:sz w:val="28"/>
          <w:szCs w:val="28"/>
        </w:rPr>
        <w:t xml:space="preserve"> </w:t>
      </w:r>
      <w:r w:rsidRPr="00283EAF">
        <w:rPr>
          <w:sz w:val="28"/>
          <w:szCs w:val="28"/>
        </w:rPr>
        <w:t>договора,</w:t>
      </w:r>
      <w:r w:rsidR="001A05FA">
        <w:rPr>
          <w:sz w:val="28"/>
          <w:szCs w:val="28"/>
        </w:rPr>
        <w:t xml:space="preserve"> </w:t>
      </w:r>
      <w:r w:rsidRPr="00283EAF">
        <w:rPr>
          <w:sz w:val="28"/>
          <w:szCs w:val="28"/>
        </w:rPr>
        <w:t>соглашения</w:t>
      </w:r>
      <w:r w:rsidR="001A05FA">
        <w:rPr>
          <w:sz w:val="28"/>
          <w:szCs w:val="28"/>
        </w:rPr>
        <w:t xml:space="preserve"> </w:t>
      </w:r>
      <w:r w:rsidRPr="00283EAF">
        <w:rPr>
          <w:sz w:val="28"/>
          <w:szCs w:val="28"/>
        </w:rPr>
        <w:t>управлением государственной службы занятости населения Кировской области выявлены следующие</w:t>
      </w:r>
      <w:r w:rsidR="001A05FA">
        <w:rPr>
          <w:sz w:val="28"/>
          <w:szCs w:val="28"/>
        </w:rPr>
        <w:t xml:space="preserve"> </w:t>
      </w:r>
      <w:r w:rsidRPr="00283EAF">
        <w:rPr>
          <w:sz w:val="28"/>
          <w:szCs w:val="28"/>
        </w:rPr>
        <w:t>условия</w:t>
      </w:r>
      <w:r w:rsidR="001A05FA">
        <w:rPr>
          <w:sz w:val="28"/>
          <w:szCs w:val="28"/>
        </w:rPr>
        <w:t>, у</w:t>
      </w:r>
      <w:r w:rsidRPr="00283EAF">
        <w:rPr>
          <w:sz w:val="28"/>
          <w:szCs w:val="28"/>
        </w:rPr>
        <w:t>худшающие</w:t>
      </w:r>
      <w:r w:rsidR="001A05FA">
        <w:rPr>
          <w:sz w:val="28"/>
          <w:szCs w:val="28"/>
        </w:rPr>
        <w:t xml:space="preserve"> </w:t>
      </w:r>
      <w:r w:rsidRPr="00283EAF">
        <w:rPr>
          <w:sz w:val="28"/>
          <w:szCs w:val="28"/>
        </w:rPr>
        <w:t>положение работников</w:t>
      </w:r>
      <w:r w:rsidR="001A05FA">
        <w:rPr>
          <w:sz w:val="28"/>
          <w:szCs w:val="28"/>
        </w:rPr>
        <w:t xml:space="preserve"> по </w:t>
      </w:r>
      <w:r w:rsidRPr="00283EAF">
        <w:rPr>
          <w:sz w:val="28"/>
          <w:szCs w:val="28"/>
        </w:rPr>
        <w:t>сравнени</w:t>
      </w:r>
      <w:r w:rsidR="001A05FA">
        <w:rPr>
          <w:sz w:val="28"/>
          <w:szCs w:val="28"/>
        </w:rPr>
        <w:t xml:space="preserve">ю </w:t>
      </w:r>
      <w:r w:rsidR="001A05FA">
        <w:rPr>
          <w:sz w:val="28"/>
          <w:szCs w:val="28"/>
        </w:rPr>
        <w:br/>
      </w:r>
      <w:r w:rsidRPr="00283EAF">
        <w:rPr>
          <w:sz w:val="28"/>
          <w:szCs w:val="28"/>
        </w:rPr>
        <w:t>с трудовым законодательством и иными нормативными правовыми актами, содержащими нормы трудового права:</w:t>
      </w:r>
      <w:r w:rsidR="001A05FA">
        <w:rPr>
          <w:sz w:val="28"/>
          <w:szCs w:val="28"/>
        </w:rPr>
        <w:t xml:space="preserve"> </w:t>
      </w:r>
    </w:p>
    <w:p w:rsidR="00F967C6" w:rsidRDefault="00F967C6" w:rsidP="001A05F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F967C6" w:rsidRDefault="00F967C6" w:rsidP="001A05F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F967C6" w:rsidRDefault="00F967C6" w:rsidP="001A05F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6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51"/>
        <w:gridCol w:w="3818"/>
      </w:tblGrid>
      <w:tr w:rsidR="00283EAF" w:rsidRPr="00283EAF" w:rsidTr="001A05FA">
        <w:tc>
          <w:tcPr>
            <w:tcW w:w="567" w:type="dxa"/>
          </w:tcPr>
          <w:p w:rsidR="00283EAF" w:rsidRPr="00283EAF" w:rsidRDefault="00283EAF" w:rsidP="00283EA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83EAF"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251" w:type="dxa"/>
          </w:tcPr>
          <w:p w:rsidR="00283EAF" w:rsidRPr="00283EAF" w:rsidRDefault="00283EAF" w:rsidP="00B777B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83EAF">
              <w:rPr>
                <w:sz w:val="28"/>
                <w:szCs w:val="28"/>
              </w:rPr>
              <w:t xml:space="preserve">Условия коллективного договора, соглашения, ухудшающие положение работников </w:t>
            </w:r>
            <w:r w:rsidR="00C206C8">
              <w:rPr>
                <w:sz w:val="28"/>
                <w:szCs w:val="28"/>
              </w:rPr>
              <w:t xml:space="preserve">по </w:t>
            </w:r>
            <w:r w:rsidRPr="00283EAF">
              <w:rPr>
                <w:sz w:val="28"/>
                <w:szCs w:val="28"/>
              </w:rPr>
              <w:t>сравнени</w:t>
            </w:r>
            <w:r w:rsidR="00C206C8">
              <w:rPr>
                <w:sz w:val="28"/>
                <w:szCs w:val="28"/>
              </w:rPr>
              <w:t>ю</w:t>
            </w:r>
            <w:r w:rsidRPr="00283EAF">
              <w:rPr>
                <w:sz w:val="28"/>
                <w:szCs w:val="28"/>
              </w:rPr>
              <w:t xml:space="preserve"> с трудовым законодательством </w:t>
            </w:r>
            <w:bookmarkStart w:id="0" w:name="_GoBack"/>
            <w:r w:rsidRPr="00283EAF">
              <w:rPr>
                <w:sz w:val="28"/>
                <w:szCs w:val="28"/>
              </w:rPr>
              <w:t>и</w:t>
            </w:r>
            <w:bookmarkEnd w:id="0"/>
            <w:r w:rsidRPr="00283EAF">
              <w:rPr>
                <w:sz w:val="28"/>
                <w:szCs w:val="28"/>
              </w:rPr>
              <w:t xml:space="preserve"> иными нормативными правовыми актами, содержащими нормы трудового права </w:t>
            </w:r>
            <w:r w:rsidRPr="00283EAF">
              <w:rPr>
                <w:sz w:val="28"/>
                <w:szCs w:val="28"/>
              </w:rPr>
              <w:br/>
              <w:t xml:space="preserve">(пункт, </w:t>
            </w:r>
            <w:r w:rsidR="00C206C8">
              <w:rPr>
                <w:sz w:val="28"/>
                <w:szCs w:val="28"/>
              </w:rPr>
              <w:t xml:space="preserve">раздел </w:t>
            </w:r>
            <w:r w:rsidRPr="00283EAF">
              <w:rPr>
                <w:sz w:val="28"/>
                <w:szCs w:val="28"/>
              </w:rPr>
              <w:t>коллективного договора</w:t>
            </w:r>
            <w:r w:rsidR="00C206C8">
              <w:rPr>
                <w:sz w:val="28"/>
                <w:szCs w:val="28"/>
              </w:rPr>
              <w:t xml:space="preserve"> или</w:t>
            </w:r>
            <w:r w:rsidRPr="00283EAF">
              <w:rPr>
                <w:sz w:val="28"/>
                <w:szCs w:val="28"/>
              </w:rPr>
              <w:t xml:space="preserve"> соглашения)</w:t>
            </w:r>
          </w:p>
        </w:tc>
        <w:tc>
          <w:tcPr>
            <w:tcW w:w="3818" w:type="dxa"/>
          </w:tcPr>
          <w:p w:rsidR="00283EAF" w:rsidRPr="00283EAF" w:rsidRDefault="00283EAF" w:rsidP="00B777B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83EAF">
              <w:rPr>
                <w:sz w:val="28"/>
                <w:szCs w:val="28"/>
              </w:rPr>
              <w:t>Нормативный правовой акт, по сравнению с которым условия коллективного договора, соглашения</w:t>
            </w:r>
            <w:r w:rsidR="00787298">
              <w:rPr>
                <w:sz w:val="28"/>
                <w:szCs w:val="28"/>
              </w:rPr>
              <w:t xml:space="preserve"> </w:t>
            </w:r>
            <w:r w:rsidRPr="00283EAF">
              <w:rPr>
                <w:sz w:val="28"/>
                <w:szCs w:val="28"/>
              </w:rPr>
              <w:t>ухудшают положение работников (пункт, стать</w:t>
            </w:r>
            <w:r w:rsidR="00C206C8">
              <w:rPr>
                <w:sz w:val="28"/>
                <w:szCs w:val="28"/>
              </w:rPr>
              <w:t>я</w:t>
            </w:r>
            <w:r w:rsidRPr="00283EAF">
              <w:rPr>
                <w:sz w:val="28"/>
                <w:szCs w:val="28"/>
              </w:rPr>
              <w:t xml:space="preserve"> нормативного правового акта)</w:t>
            </w:r>
          </w:p>
        </w:tc>
      </w:tr>
      <w:tr w:rsidR="00283EAF" w:rsidRPr="00283EAF" w:rsidTr="001A05FA">
        <w:tc>
          <w:tcPr>
            <w:tcW w:w="567" w:type="dxa"/>
          </w:tcPr>
          <w:p w:rsidR="00283EAF" w:rsidRPr="00283EAF" w:rsidRDefault="00B777B7" w:rsidP="00283EA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51" w:type="dxa"/>
          </w:tcPr>
          <w:p w:rsidR="00283EAF" w:rsidRPr="00283EAF" w:rsidRDefault="00283EAF" w:rsidP="00283EA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18" w:type="dxa"/>
          </w:tcPr>
          <w:p w:rsidR="00283EAF" w:rsidRPr="00283EAF" w:rsidRDefault="00283EAF" w:rsidP="00283EA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B777B7" w:rsidRPr="00283EAF" w:rsidTr="001A05FA">
        <w:tc>
          <w:tcPr>
            <w:tcW w:w="567" w:type="dxa"/>
          </w:tcPr>
          <w:p w:rsidR="00B777B7" w:rsidRPr="00283EAF" w:rsidRDefault="00B777B7" w:rsidP="00283EA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5251" w:type="dxa"/>
          </w:tcPr>
          <w:p w:rsidR="00B777B7" w:rsidRPr="00283EAF" w:rsidRDefault="00B777B7" w:rsidP="00283EA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18" w:type="dxa"/>
          </w:tcPr>
          <w:p w:rsidR="00B777B7" w:rsidRPr="00283EAF" w:rsidRDefault="00B777B7" w:rsidP="00283EA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283EAF" w:rsidRPr="00283EAF" w:rsidRDefault="00283EAF" w:rsidP="00283EA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83EAF" w:rsidRPr="00283EAF" w:rsidRDefault="00283EAF" w:rsidP="00C206C8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283EAF">
        <w:rPr>
          <w:sz w:val="28"/>
          <w:szCs w:val="28"/>
        </w:rPr>
        <w:t>Вступление</w:t>
      </w:r>
      <w:r w:rsidR="001A05FA">
        <w:rPr>
          <w:sz w:val="28"/>
          <w:szCs w:val="28"/>
        </w:rPr>
        <w:t xml:space="preserve"> </w:t>
      </w:r>
      <w:r w:rsidRPr="00283EAF">
        <w:rPr>
          <w:sz w:val="28"/>
          <w:szCs w:val="28"/>
        </w:rPr>
        <w:t>коллективного</w:t>
      </w:r>
      <w:r w:rsidR="001A05FA">
        <w:rPr>
          <w:sz w:val="28"/>
          <w:szCs w:val="28"/>
        </w:rPr>
        <w:t xml:space="preserve"> </w:t>
      </w:r>
      <w:r w:rsidRPr="00283EAF">
        <w:rPr>
          <w:sz w:val="28"/>
          <w:szCs w:val="28"/>
        </w:rPr>
        <w:t>договора,</w:t>
      </w:r>
      <w:r w:rsidR="001A05FA">
        <w:rPr>
          <w:sz w:val="28"/>
          <w:szCs w:val="28"/>
        </w:rPr>
        <w:t xml:space="preserve"> </w:t>
      </w:r>
      <w:r w:rsidRPr="00283EAF">
        <w:rPr>
          <w:sz w:val="28"/>
          <w:szCs w:val="28"/>
        </w:rPr>
        <w:t>соглашения</w:t>
      </w:r>
      <w:r w:rsidR="001A05FA">
        <w:rPr>
          <w:sz w:val="28"/>
          <w:szCs w:val="28"/>
        </w:rPr>
        <w:t xml:space="preserve"> </w:t>
      </w:r>
      <w:r w:rsidRPr="00283EAF">
        <w:rPr>
          <w:sz w:val="28"/>
          <w:szCs w:val="28"/>
        </w:rPr>
        <w:t>в</w:t>
      </w:r>
      <w:r w:rsidR="001A05FA">
        <w:rPr>
          <w:sz w:val="28"/>
          <w:szCs w:val="28"/>
        </w:rPr>
        <w:t xml:space="preserve"> </w:t>
      </w:r>
      <w:r w:rsidRPr="00283EAF">
        <w:rPr>
          <w:sz w:val="28"/>
          <w:szCs w:val="28"/>
        </w:rPr>
        <w:t xml:space="preserve">силу не зависит </w:t>
      </w:r>
      <w:r w:rsidRPr="00283EAF">
        <w:rPr>
          <w:sz w:val="28"/>
          <w:szCs w:val="28"/>
        </w:rPr>
        <w:br/>
        <w:t xml:space="preserve">от факта </w:t>
      </w:r>
      <w:r w:rsidR="00C206C8">
        <w:rPr>
          <w:sz w:val="28"/>
          <w:szCs w:val="28"/>
        </w:rPr>
        <w:t>его</w:t>
      </w:r>
      <w:r w:rsidRPr="00283EAF">
        <w:rPr>
          <w:sz w:val="28"/>
          <w:szCs w:val="28"/>
        </w:rPr>
        <w:t xml:space="preserve"> уведомительной регистрации.</w:t>
      </w:r>
    </w:p>
    <w:p w:rsidR="00283EAF" w:rsidRPr="00283EAF" w:rsidRDefault="00283EAF" w:rsidP="001E1EE8">
      <w:pPr>
        <w:widowControl w:val="0"/>
        <w:autoSpaceDE w:val="0"/>
        <w:autoSpaceDN w:val="0"/>
        <w:spacing w:before="720"/>
        <w:jc w:val="both"/>
        <w:rPr>
          <w:sz w:val="28"/>
          <w:szCs w:val="28"/>
        </w:rPr>
      </w:pPr>
      <w:r w:rsidRPr="00283EAF">
        <w:rPr>
          <w:sz w:val="28"/>
          <w:szCs w:val="28"/>
        </w:rPr>
        <w:t>Начальник управления       ___________         ___________________________</w:t>
      </w:r>
    </w:p>
    <w:p w:rsidR="00283EAF" w:rsidRPr="00C206C8" w:rsidRDefault="00283EAF" w:rsidP="00283EAF">
      <w:pPr>
        <w:spacing w:after="200" w:line="276" w:lineRule="auto"/>
        <w:rPr>
          <w:rFonts w:eastAsiaTheme="minorHAnsi"/>
          <w:lang w:eastAsia="en-US"/>
        </w:rPr>
      </w:pPr>
      <w:r w:rsidRPr="00283EAF">
        <w:rPr>
          <w:rFonts w:eastAsiaTheme="minorHAnsi"/>
          <w:sz w:val="28"/>
          <w:szCs w:val="28"/>
          <w:lang w:eastAsia="en-US"/>
        </w:rPr>
        <w:t xml:space="preserve">                                              </w:t>
      </w:r>
      <w:r w:rsidR="00C206C8">
        <w:rPr>
          <w:rFonts w:eastAsiaTheme="minorHAnsi"/>
          <w:sz w:val="28"/>
          <w:szCs w:val="28"/>
          <w:lang w:eastAsia="en-US"/>
        </w:rPr>
        <w:t xml:space="preserve">   </w:t>
      </w:r>
      <w:r w:rsidRPr="00283EAF">
        <w:rPr>
          <w:rFonts w:eastAsiaTheme="minorHAnsi"/>
          <w:sz w:val="28"/>
          <w:szCs w:val="28"/>
          <w:lang w:eastAsia="en-US"/>
        </w:rPr>
        <w:t xml:space="preserve">   </w:t>
      </w:r>
      <w:r w:rsidRPr="00C206C8">
        <w:rPr>
          <w:rFonts w:eastAsiaTheme="minorHAnsi"/>
          <w:lang w:eastAsia="en-US"/>
        </w:rPr>
        <w:t xml:space="preserve">(подпись)            </w:t>
      </w:r>
      <w:r w:rsidR="00C206C8">
        <w:rPr>
          <w:rFonts w:eastAsiaTheme="minorHAnsi"/>
          <w:lang w:eastAsia="en-US"/>
        </w:rPr>
        <w:t xml:space="preserve">                     </w:t>
      </w:r>
      <w:r w:rsidRPr="00C206C8">
        <w:rPr>
          <w:rFonts w:eastAsiaTheme="minorHAnsi"/>
          <w:lang w:eastAsia="en-US"/>
        </w:rPr>
        <w:t xml:space="preserve">       (</w:t>
      </w:r>
      <w:r w:rsidR="008A336E">
        <w:rPr>
          <w:rFonts w:eastAsiaTheme="minorHAnsi"/>
          <w:lang w:eastAsia="en-US"/>
        </w:rPr>
        <w:t xml:space="preserve">инициалы, </w:t>
      </w:r>
      <w:r w:rsidRPr="00C206C8">
        <w:rPr>
          <w:rFonts w:eastAsiaTheme="minorHAnsi"/>
          <w:lang w:eastAsia="en-US"/>
        </w:rPr>
        <w:t>фамилия)</w:t>
      </w:r>
    </w:p>
    <w:p w:rsidR="00283EAF" w:rsidRPr="00283EAF" w:rsidRDefault="00283EAF" w:rsidP="00C206C8">
      <w:pPr>
        <w:tabs>
          <w:tab w:val="left" w:pos="1418"/>
        </w:tabs>
        <w:spacing w:before="720"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83EAF">
        <w:rPr>
          <w:rFonts w:eastAsiaTheme="minorHAnsi"/>
          <w:sz w:val="28"/>
          <w:szCs w:val="28"/>
          <w:lang w:eastAsia="en-US"/>
        </w:rPr>
        <w:t>_________</w:t>
      </w:r>
    </w:p>
    <w:p w:rsidR="00283EAF" w:rsidRPr="00283EAF" w:rsidRDefault="00283EAF" w:rsidP="00283EAF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02644" w:rsidRPr="009A4E57" w:rsidRDefault="00A02644" w:rsidP="00A026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A02644" w:rsidRPr="009A4E57" w:rsidSect="00EE3580">
      <w:headerReference w:type="even" r:id="rId10"/>
      <w:headerReference w:type="default" r:id="rId11"/>
      <w:headerReference w:type="first" r:id="rId12"/>
      <w:type w:val="continuous"/>
      <w:pgSz w:w="11907" w:h="16840" w:code="9"/>
      <w:pgMar w:top="1418" w:right="709" w:bottom="1134" w:left="1701" w:header="567" w:footer="584" w:gutter="0"/>
      <w:pgNumType w:start="2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C12" w:rsidRDefault="008F1C12" w:rsidP="00F35127">
      <w:pPr>
        <w:pStyle w:val="a7"/>
      </w:pPr>
      <w:r>
        <w:separator/>
      </w:r>
    </w:p>
  </w:endnote>
  <w:endnote w:type="continuationSeparator" w:id="0">
    <w:p w:rsidR="008F1C12" w:rsidRDefault="008F1C12" w:rsidP="00F35127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C12" w:rsidRDefault="008F1C12" w:rsidP="00F35127">
      <w:pPr>
        <w:pStyle w:val="a7"/>
      </w:pPr>
      <w:r>
        <w:separator/>
      </w:r>
    </w:p>
  </w:footnote>
  <w:footnote w:type="continuationSeparator" w:id="0">
    <w:p w:rsidR="008F1C12" w:rsidRDefault="008F1C12" w:rsidP="00F35127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B46" w:rsidRPr="00C83EB8" w:rsidRDefault="00A46028" w:rsidP="00EE3580">
    <w:pPr>
      <w:pStyle w:val="a3"/>
      <w:framePr w:w="348" w:wrap="around" w:vAnchor="text" w:hAnchor="margin" w:xAlign="center" w:y="1"/>
      <w:rPr>
        <w:rStyle w:val="a5"/>
        <w:rFonts w:asciiTheme="minorHAnsi" w:hAnsiTheme="minorHAnsi" w:cstheme="minorHAnsi"/>
        <w:sz w:val="22"/>
        <w:szCs w:val="22"/>
      </w:rPr>
    </w:pPr>
    <w:r w:rsidRPr="00C83EB8">
      <w:rPr>
        <w:rStyle w:val="a5"/>
        <w:rFonts w:asciiTheme="minorHAnsi" w:hAnsiTheme="minorHAnsi" w:cstheme="minorHAnsi"/>
        <w:sz w:val="22"/>
        <w:szCs w:val="22"/>
      </w:rPr>
      <w:fldChar w:fldCharType="begin"/>
    </w:r>
    <w:r w:rsidR="00797B46" w:rsidRPr="00C83EB8">
      <w:rPr>
        <w:rStyle w:val="a5"/>
        <w:rFonts w:asciiTheme="minorHAnsi" w:hAnsiTheme="minorHAnsi" w:cstheme="minorHAnsi"/>
        <w:sz w:val="22"/>
        <w:szCs w:val="22"/>
      </w:rPr>
      <w:instrText xml:space="preserve">PAGE  </w:instrText>
    </w:r>
    <w:r w:rsidRPr="00C83EB8">
      <w:rPr>
        <w:rStyle w:val="a5"/>
        <w:rFonts w:asciiTheme="minorHAnsi" w:hAnsiTheme="minorHAnsi" w:cstheme="minorHAnsi"/>
        <w:sz w:val="22"/>
        <w:szCs w:val="22"/>
      </w:rPr>
      <w:fldChar w:fldCharType="separate"/>
    </w:r>
    <w:r w:rsidR="00C83EB8">
      <w:rPr>
        <w:rStyle w:val="a5"/>
        <w:rFonts w:asciiTheme="minorHAnsi" w:hAnsiTheme="minorHAnsi" w:cstheme="minorHAnsi"/>
        <w:noProof/>
        <w:sz w:val="22"/>
        <w:szCs w:val="22"/>
      </w:rPr>
      <w:t>30</w:t>
    </w:r>
    <w:r w:rsidRPr="00C83EB8">
      <w:rPr>
        <w:rStyle w:val="a5"/>
        <w:rFonts w:asciiTheme="minorHAnsi" w:hAnsiTheme="minorHAnsi" w:cstheme="minorHAnsi"/>
        <w:sz w:val="22"/>
        <w:szCs w:val="22"/>
      </w:rPr>
      <w:fldChar w:fldCharType="end"/>
    </w:r>
  </w:p>
  <w:p w:rsidR="00C83EB8" w:rsidRPr="00C83EB8" w:rsidRDefault="00C83EB8" w:rsidP="00EE3580">
    <w:pPr>
      <w:pStyle w:val="a3"/>
      <w:framePr w:w="348" w:wrap="around" w:vAnchor="text" w:hAnchor="margin" w:xAlign="center" w:y="1"/>
      <w:rPr>
        <w:rStyle w:val="a5"/>
        <w:rFonts w:asciiTheme="minorHAnsi" w:hAnsiTheme="minorHAnsi" w:cstheme="minorHAnsi"/>
        <w:sz w:val="22"/>
        <w:szCs w:val="22"/>
      </w:rPr>
    </w:pPr>
  </w:p>
  <w:p w:rsidR="00797B46" w:rsidRPr="00C83EB8" w:rsidRDefault="00797B46">
    <w:pPr>
      <w:pStyle w:val="a3"/>
      <w:ind w:right="360" w:firstLine="360"/>
      <w:rPr>
        <w:rFonts w:asciiTheme="minorHAnsi" w:hAnsiTheme="minorHAnsi" w:cstheme="minorHAns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B46" w:rsidRPr="00C83EB8" w:rsidRDefault="00C206C8" w:rsidP="00C206C8">
    <w:pPr>
      <w:pStyle w:val="a3"/>
      <w:framePr w:w="348" w:wrap="around" w:vAnchor="page" w:hAnchor="margin" w:xAlign="center" w:y="568" w:anchorLock="1"/>
      <w:ind w:right="-14"/>
      <w:rPr>
        <w:rStyle w:val="a5"/>
        <w:rFonts w:asciiTheme="minorHAnsi" w:hAnsiTheme="minorHAnsi" w:cstheme="minorHAnsi"/>
        <w:sz w:val="22"/>
        <w:szCs w:val="22"/>
      </w:rPr>
    </w:pPr>
    <w:r w:rsidRPr="00C83EB8">
      <w:rPr>
        <w:rStyle w:val="a5"/>
        <w:rFonts w:asciiTheme="minorHAnsi" w:hAnsiTheme="minorHAnsi" w:cstheme="minorHAnsi"/>
        <w:sz w:val="22"/>
        <w:szCs w:val="22"/>
      </w:rPr>
      <w:t>29</w:t>
    </w:r>
  </w:p>
  <w:p w:rsidR="00797B46" w:rsidRDefault="00797B46">
    <w:pPr>
      <w:pStyle w:val="a3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39"/>
      <w:gridCol w:w="510"/>
      <w:gridCol w:w="4422"/>
    </w:tblGrid>
    <w:tr w:rsidR="00797B46">
      <w:trPr>
        <w:cantSplit/>
        <w:trHeight w:hRule="exact" w:val="947"/>
      </w:trPr>
      <w:tc>
        <w:tcPr>
          <w:tcW w:w="4139" w:type="dxa"/>
        </w:tcPr>
        <w:p w:rsidR="00797B46" w:rsidRDefault="00E437E9">
          <w:pPr>
            <w:spacing w:after="60"/>
            <w:jc w:val="center"/>
          </w:pPr>
          <w:r>
            <w:t xml:space="preserve">     </w:t>
          </w:r>
          <w:r w:rsidR="00D60DBB">
            <w:rPr>
              <w:noProof/>
            </w:rPr>
            <w:drawing>
              <wp:inline distT="0" distB="0" distL="0" distR="0" wp14:anchorId="4FC0A5D4" wp14:editId="2CA69720">
                <wp:extent cx="483235" cy="603885"/>
                <wp:effectExtent l="0" t="0" r="0" b="5715"/>
                <wp:docPr id="4" name="Рисунок 4" descr="Описание: GER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GER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3235" cy="60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97B46" w:rsidRDefault="00797B46">
          <w:pPr>
            <w:pStyle w:val="aff"/>
            <w:framePr w:wrap="around"/>
            <w:spacing w:line="200" w:lineRule="exact"/>
            <w:rPr>
              <w:sz w:val="28"/>
            </w:rPr>
          </w:pPr>
        </w:p>
      </w:tc>
      <w:tc>
        <w:tcPr>
          <w:tcW w:w="510" w:type="dxa"/>
        </w:tcPr>
        <w:p w:rsidR="00797B46" w:rsidRDefault="00797B46">
          <w:pPr>
            <w:pStyle w:val="16"/>
            <w:spacing w:line="240" w:lineRule="auto"/>
            <w:ind w:left="1021"/>
          </w:pPr>
        </w:p>
      </w:tc>
      <w:tc>
        <w:tcPr>
          <w:tcW w:w="4422" w:type="dxa"/>
        </w:tcPr>
        <w:p w:rsidR="00797B46" w:rsidRDefault="00797B46">
          <w:pPr>
            <w:pStyle w:val="16"/>
            <w:spacing w:before="120" w:line="240" w:lineRule="auto"/>
            <w:jc w:val="left"/>
          </w:pPr>
        </w:p>
      </w:tc>
    </w:tr>
  </w:tbl>
  <w:p w:rsidR="00797B46" w:rsidRDefault="00797B46">
    <w:pPr>
      <w:pStyle w:val="a3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882C0A"/>
    <w:multiLevelType w:val="hybridMultilevel"/>
    <w:tmpl w:val="2D00DC5A"/>
    <w:lvl w:ilvl="0" w:tplc="2F423C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DBB"/>
    <w:rsid w:val="00002F56"/>
    <w:rsid w:val="000040B6"/>
    <w:rsid w:val="000040E2"/>
    <w:rsid w:val="000045EF"/>
    <w:rsid w:val="00005DB4"/>
    <w:rsid w:val="00005EBD"/>
    <w:rsid w:val="0001619C"/>
    <w:rsid w:val="000204DC"/>
    <w:rsid w:val="00021574"/>
    <w:rsid w:val="00021F0C"/>
    <w:rsid w:val="00027DB7"/>
    <w:rsid w:val="00027EBF"/>
    <w:rsid w:val="00032FBB"/>
    <w:rsid w:val="00051517"/>
    <w:rsid w:val="0005179E"/>
    <w:rsid w:val="00052F77"/>
    <w:rsid w:val="00056457"/>
    <w:rsid w:val="00065A31"/>
    <w:rsid w:val="00071491"/>
    <w:rsid w:val="000779D7"/>
    <w:rsid w:val="00077AF0"/>
    <w:rsid w:val="00077C03"/>
    <w:rsid w:val="00086CA5"/>
    <w:rsid w:val="0009419A"/>
    <w:rsid w:val="00094C5D"/>
    <w:rsid w:val="000954AB"/>
    <w:rsid w:val="000964D3"/>
    <w:rsid w:val="000972DB"/>
    <w:rsid w:val="00097707"/>
    <w:rsid w:val="000A04E8"/>
    <w:rsid w:val="000A5454"/>
    <w:rsid w:val="000A6935"/>
    <w:rsid w:val="000B2F4A"/>
    <w:rsid w:val="000B353B"/>
    <w:rsid w:val="000B3E0C"/>
    <w:rsid w:val="000C0EA6"/>
    <w:rsid w:val="000C62D1"/>
    <w:rsid w:val="000D2806"/>
    <w:rsid w:val="000D390C"/>
    <w:rsid w:val="000D559E"/>
    <w:rsid w:val="000E4287"/>
    <w:rsid w:val="000F089A"/>
    <w:rsid w:val="000F0E8C"/>
    <w:rsid w:val="000F2220"/>
    <w:rsid w:val="000F2C4F"/>
    <w:rsid w:val="00104CD6"/>
    <w:rsid w:val="00110FDE"/>
    <w:rsid w:val="00111882"/>
    <w:rsid w:val="00115E3B"/>
    <w:rsid w:val="00120306"/>
    <w:rsid w:val="001233EF"/>
    <w:rsid w:val="00123C05"/>
    <w:rsid w:val="0012400B"/>
    <w:rsid w:val="001268BA"/>
    <w:rsid w:val="001356D4"/>
    <w:rsid w:val="00136B09"/>
    <w:rsid w:val="001419A1"/>
    <w:rsid w:val="00142BC8"/>
    <w:rsid w:val="00150C36"/>
    <w:rsid w:val="00152A04"/>
    <w:rsid w:val="00156979"/>
    <w:rsid w:val="00162243"/>
    <w:rsid w:val="001637AE"/>
    <w:rsid w:val="00166CB1"/>
    <w:rsid w:val="00167EF9"/>
    <w:rsid w:val="00170847"/>
    <w:rsid w:val="00170E3C"/>
    <w:rsid w:val="001717E2"/>
    <w:rsid w:val="0017251B"/>
    <w:rsid w:val="001739CB"/>
    <w:rsid w:val="00173E16"/>
    <w:rsid w:val="00174C3D"/>
    <w:rsid w:val="00174EE3"/>
    <w:rsid w:val="0018200E"/>
    <w:rsid w:val="001823E0"/>
    <w:rsid w:val="00184D39"/>
    <w:rsid w:val="00193601"/>
    <w:rsid w:val="00193E8B"/>
    <w:rsid w:val="001A05FA"/>
    <w:rsid w:val="001A2D19"/>
    <w:rsid w:val="001A4086"/>
    <w:rsid w:val="001A6C92"/>
    <w:rsid w:val="001A73FD"/>
    <w:rsid w:val="001B00A7"/>
    <w:rsid w:val="001B0F84"/>
    <w:rsid w:val="001B4E69"/>
    <w:rsid w:val="001B5689"/>
    <w:rsid w:val="001B6F37"/>
    <w:rsid w:val="001B755B"/>
    <w:rsid w:val="001B7B3C"/>
    <w:rsid w:val="001C37B0"/>
    <w:rsid w:val="001C3B88"/>
    <w:rsid w:val="001C4FE0"/>
    <w:rsid w:val="001C65BA"/>
    <w:rsid w:val="001C7B14"/>
    <w:rsid w:val="001D06EA"/>
    <w:rsid w:val="001D27A9"/>
    <w:rsid w:val="001D44A2"/>
    <w:rsid w:val="001D6B18"/>
    <w:rsid w:val="001D71E1"/>
    <w:rsid w:val="001D7BC5"/>
    <w:rsid w:val="001E1697"/>
    <w:rsid w:val="001E1EE8"/>
    <w:rsid w:val="001E4B3F"/>
    <w:rsid w:val="001E4FD1"/>
    <w:rsid w:val="001E5225"/>
    <w:rsid w:val="001E54F2"/>
    <w:rsid w:val="001F222E"/>
    <w:rsid w:val="001F2EF5"/>
    <w:rsid w:val="001F476C"/>
    <w:rsid w:val="002014D5"/>
    <w:rsid w:val="0020375D"/>
    <w:rsid w:val="00203924"/>
    <w:rsid w:val="00211E4D"/>
    <w:rsid w:val="00222A50"/>
    <w:rsid w:val="0023000A"/>
    <w:rsid w:val="00230513"/>
    <w:rsid w:val="00235CD4"/>
    <w:rsid w:val="0024719E"/>
    <w:rsid w:val="002475DF"/>
    <w:rsid w:val="002532FC"/>
    <w:rsid w:val="00257B3F"/>
    <w:rsid w:val="0026616D"/>
    <w:rsid w:val="00266C66"/>
    <w:rsid w:val="00272743"/>
    <w:rsid w:val="00281682"/>
    <w:rsid w:val="00283EAF"/>
    <w:rsid w:val="002913A4"/>
    <w:rsid w:val="00294341"/>
    <w:rsid w:val="00295CAA"/>
    <w:rsid w:val="0029717F"/>
    <w:rsid w:val="002972A7"/>
    <w:rsid w:val="00297E38"/>
    <w:rsid w:val="002A7101"/>
    <w:rsid w:val="002B39D1"/>
    <w:rsid w:val="002B765C"/>
    <w:rsid w:val="002B7779"/>
    <w:rsid w:val="002D4DB0"/>
    <w:rsid w:val="002E0D00"/>
    <w:rsid w:val="002E1857"/>
    <w:rsid w:val="002E4C39"/>
    <w:rsid w:val="002E6C65"/>
    <w:rsid w:val="002F4C11"/>
    <w:rsid w:val="002F5970"/>
    <w:rsid w:val="002F7C5B"/>
    <w:rsid w:val="00301085"/>
    <w:rsid w:val="0030271A"/>
    <w:rsid w:val="00307D49"/>
    <w:rsid w:val="0031065F"/>
    <w:rsid w:val="00310D01"/>
    <w:rsid w:val="0031125E"/>
    <w:rsid w:val="003134F4"/>
    <w:rsid w:val="00317067"/>
    <w:rsid w:val="003200F0"/>
    <w:rsid w:val="003220D7"/>
    <w:rsid w:val="00330494"/>
    <w:rsid w:val="00333697"/>
    <w:rsid w:val="00333E64"/>
    <w:rsid w:val="00335B7F"/>
    <w:rsid w:val="00335BB6"/>
    <w:rsid w:val="003363D9"/>
    <w:rsid w:val="003376D3"/>
    <w:rsid w:val="00337FFC"/>
    <w:rsid w:val="003419B7"/>
    <w:rsid w:val="0035126C"/>
    <w:rsid w:val="00352F59"/>
    <w:rsid w:val="00353A1C"/>
    <w:rsid w:val="00356F48"/>
    <w:rsid w:val="00357FE0"/>
    <w:rsid w:val="00360B66"/>
    <w:rsid w:val="00365C24"/>
    <w:rsid w:val="00365F86"/>
    <w:rsid w:val="003674F2"/>
    <w:rsid w:val="00374EA6"/>
    <w:rsid w:val="00380B6A"/>
    <w:rsid w:val="00381831"/>
    <w:rsid w:val="00397F02"/>
    <w:rsid w:val="003A025B"/>
    <w:rsid w:val="003A4A57"/>
    <w:rsid w:val="003A70CC"/>
    <w:rsid w:val="003B7732"/>
    <w:rsid w:val="003C2081"/>
    <w:rsid w:val="003C6DD7"/>
    <w:rsid w:val="003C7A27"/>
    <w:rsid w:val="003D310D"/>
    <w:rsid w:val="003D3FD3"/>
    <w:rsid w:val="003D55BB"/>
    <w:rsid w:val="003D5707"/>
    <w:rsid w:val="003D7113"/>
    <w:rsid w:val="003E5784"/>
    <w:rsid w:val="00402CDD"/>
    <w:rsid w:val="00403A05"/>
    <w:rsid w:val="00407B4A"/>
    <w:rsid w:val="004117BC"/>
    <w:rsid w:val="00416763"/>
    <w:rsid w:val="004179F5"/>
    <w:rsid w:val="00426230"/>
    <w:rsid w:val="00432075"/>
    <w:rsid w:val="0043735F"/>
    <w:rsid w:val="00442676"/>
    <w:rsid w:val="00444271"/>
    <w:rsid w:val="00444A81"/>
    <w:rsid w:val="004503E4"/>
    <w:rsid w:val="00450517"/>
    <w:rsid w:val="00450CD2"/>
    <w:rsid w:val="00453A59"/>
    <w:rsid w:val="0045489B"/>
    <w:rsid w:val="00463385"/>
    <w:rsid w:val="00473EBE"/>
    <w:rsid w:val="00474FCC"/>
    <w:rsid w:val="00475DE5"/>
    <w:rsid w:val="00476A09"/>
    <w:rsid w:val="00477E2C"/>
    <w:rsid w:val="004803BB"/>
    <w:rsid w:val="00494B92"/>
    <w:rsid w:val="004A219D"/>
    <w:rsid w:val="004A2DD9"/>
    <w:rsid w:val="004A7219"/>
    <w:rsid w:val="004B4175"/>
    <w:rsid w:val="004B5ED1"/>
    <w:rsid w:val="004B71B9"/>
    <w:rsid w:val="004C0E67"/>
    <w:rsid w:val="004C6301"/>
    <w:rsid w:val="004D17D9"/>
    <w:rsid w:val="004D2342"/>
    <w:rsid w:val="004D237C"/>
    <w:rsid w:val="004D59EC"/>
    <w:rsid w:val="004E347C"/>
    <w:rsid w:val="004E36AC"/>
    <w:rsid w:val="004F225E"/>
    <w:rsid w:val="004F2F24"/>
    <w:rsid w:val="004F54E3"/>
    <w:rsid w:val="00500D96"/>
    <w:rsid w:val="005020F7"/>
    <w:rsid w:val="00506C02"/>
    <w:rsid w:val="00510D95"/>
    <w:rsid w:val="00511795"/>
    <w:rsid w:val="00513358"/>
    <w:rsid w:val="0051576A"/>
    <w:rsid w:val="00520649"/>
    <w:rsid w:val="005325A2"/>
    <w:rsid w:val="005371CE"/>
    <w:rsid w:val="00541B18"/>
    <w:rsid w:val="0054315F"/>
    <w:rsid w:val="00543EA8"/>
    <w:rsid w:val="005457C2"/>
    <w:rsid w:val="00545FF9"/>
    <w:rsid w:val="00551B4C"/>
    <w:rsid w:val="00552F74"/>
    <w:rsid w:val="00556A0A"/>
    <w:rsid w:val="00556B5B"/>
    <w:rsid w:val="00556F2E"/>
    <w:rsid w:val="00557A96"/>
    <w:rsid w:val="00560A15"/>
    <w:rsid w:val="005674C8"/>
    <w:rsid w:val="00570469"/>
    <w:rsid w:val="0057140B"/>
    <w:rsid w:val="00571EC7"/>
    <w:rsid w:val="005746FD"/>
    <w:rsid w:val="00575351"/>
    <w:rsid w:val="005807AE"/>
    <w:rsid w:val="005812D8"/>
    <w:rsid w:val="0058293C"/>
    <w:rsid w:val="00585702"/>
    <w:rsid w:val="0059625D"/>
    <w:rsid w:val="005A07E2"/>
    <w:rsid w:val="005A2818"/>
    <w:rsid w:val="005A534A"/>
    <w:rsid w:val="005A53AD"/>
    <w:rsid w:val="005B1676"/>
    <w:rsid w:val="005B251B"/>
    <w:rsid w:val="005B37ED"/>
    <w:rsid w:val="005B5765"/>
    <w:rsid w:val="005B763F"/>
    <w:rsid w:val="005C440C"/>
    <w:rsid w:val="005C560D"/>
    <w:rsid w:val="005C6A09"/>
    <w:rsid w:val="005D392D"/>
    <w:rsid w:val="005D5F59"/>
    <w:rsid w:val="005F0D4D"/>
    <w:rsid w:val="005F3ACA"/>
    <w:rsid w:val="005F3C87"/>
    <w:rsid w:val="005F41AD"/>
    <w:rsid w:val="005F6E16"/>
    <w:rsid w:val="0060098E"/>
    <w:rsid w:val="00604973"/>
    <w:rsid w:val="00605A56"/>
    <w:rsid w:val="006116BE"/>
    <w:rsid w:val="00611876"/>
    <w:rsid w:val="006131CB"/>
    <w:rsid w:val="00616787"/>
    <w:rsid w:val="00625787"/>
    <w:rsid w:val="00634029"/>
    <w:rsid w:val="00637C4F"/>
    <w:rsid w:val="00637CD5"/>
    <w:rsid w:val="00637E07"/>
    <w:rsid w:val="00640C5F"/>
    <w:rsid w:val="0064709B"/>
    <w:rsid w:val="006521FA"/>
    <w:rsid w:val="0065348B"/>
    <w:rsid w:val="006565F1"/>
    <w:rsid w:val="00656738"/>
    <w:rsid w:val="00660AAB"/>
    <w:rsid w:val="00664D64"/>
    <w:rsid w:val="006661F0"/>
    <w:rsid w:val="0067011C"/>
    <w:rsid w:val="0068162A"/>
    <w:rsid w:val="00686919"/>
    <w:rsid w:val="00694005"/>
    <w:rsid w:val="006946F9"/>
    <w:rsid w:val="006954EE"/>
    <w:rsid w:val="006A6628"/>
    <w:rsid w:val="006A709C"/>
    <w:rsid w:val="006B090E"/>
    <w:rsid w:val="006B0B3E"/>
    <w:rsid w:val="006C180C"/>
    <w:rsid w:val="006C2C8A"/>
    <w:rsid w:val="006C6580"/>
    <w:rsid w:val="006D25C4"/>
    <w:rsid w:val="006D4DA6"/>
    <w:rsid w:val="006E0777"/>
    <w:rsid w:val="006F033E"/>
    <w:rsid w:val="006F575B"/>
    <w:rsid w:val="00700D1D"/>
    <w:rsid w:val="00706569"/>
    <w:rsid w:val="00707A76"/>
    <w:rsid w:val="0071038E"/>
    <w:rsid w:val="007114AD"/>
    <w:rsid w:val="00714269"/>
    <w:rsid w:val="00722627"/>
    <w:rsid w:val="00723D35"/>
    <w:rsid w:val="007333B7"/>
    <w:rsid w:val="00735B2E"/>
    <w:rsid w:val="00740B30"/>
    <w:rsid w:val="00741269"/>
    <w:rsid w:val="00746A83"/>
    <w:rsid w:val="00746B24"/>
    <w:rsid w:val="0074768D"/>
    <w:rsid w:val="00751059"/>
    <w:rsid w:val="00756BF1"/>
    <w:rsid w:val="007628DB"/>
    <w:rsid w:val="00772404"/>
    <w:rsid w:val="0077344D"/>
    <w:rsid w:val="007739BA"/>
    <w:rsid w:val="007768FE"/>
    <w:rsid w:val="00784455"/>
    <w:rsid w:val="00785C03"/>
    <w:rsid w:val="00787298"/>
    <w:rsid w:val="0079204F"/>
    <w:rsid w:val="00793D62"/>
    <w:rsid w:val="00794955"/>
    <w:rsid w:val="00797B46"/>
    <w:rsid w:val="007A23DC"/>
    <w:rsid w:val="007B0608"/>
    <w:rsid w:val="007B5B7A"/>
    <w:rsid w:val="007C5A79"/>
    <w:rsid w:val="007C6F8E"/>
    <w:rsid w:val="007D0B50"/>
    <w:rsid w:val="007D7033"/>
    <w:rsid w:val="007E209A"/>
    <w:rsid w:val="007E2965"/>
    <w:rsid w:val="007E5511"/>
    <w:rsid w:val="007E5DE0"/>
    <w:rsid w:val="007E77E9"/>
    <w:rsid w:val="007F1E91"/>
    <w:rsid w:val="007F3AF2"/>
    <w:rsid w:val="00801DC5"/>
    <w:rsid w:val="008061C5"/>
    <w:rsid w:val="008252E8"/>
    <w:rsid w:val="00834C1F"/>
    <w:rsid w:val="00834C53"/>
    <w:rsid w:val="00834D63"/>
    <w:rsid w:val="0084034A"/>
    <w:rsid w:val="008415EE"/>
    <w:rsid w:val="008454E5"/>
    <w:rsid w:val="0085235A"/>
    <w:rsid w:val="00852B4B"/>
    <w:rsid w:val="00856628"/>
    <w:rsid w:val="0086285A"/>
    <w:rsid w:val="00862ED3"/>
    <w:rsid w:val="00864CE8"/>
    <w:rsid w:val="0086688C"/>
    <w:rsid w:val="008867F3"/>
    <w:rsid w:val="00887CD8"/>
    <w:rsid w:val="00891105"/>
    <w:rsid w:val="008931AE"/>
    <w:rsid w:val="008949F3"/>
    <w:rsid w:val="00895E83"/>
    <w:rsid w:val="008A0AC0"/>
    <w:rsid w:val="008A336E"/>
    <w:rsid w:val="008A7D12"/>
    <w:rsid w:val="008B7580"/>
    <w:rsid w:val="008B7C2F"/>
    <w:rsid w:val="008C3E75"/>
    <w:rsid w:val="008C40AD"/>
    <w:rsid w:val="008C415C"/>
    <w:rsid w:val="008C4EAF"/>
    <w:rsid w:val="008C58AD"/>
    <w:rsid w:val="008C69CB"/>
    <w:rsid w:val="008C6DC8"/>
    <w:rsid w:val="008C7A4C"/>
    <w:rsid w:val="008D59D0"/>
    <w:rsid w:val="008F1C12"/>
    <w:rsid w:val="008F7570"/>
    <w:rsid w:val="008F7C95"/>
    <w:rsid w:val="00901E98"/>
    <w:rsid w:val="009036E5"/>
    <w:rsid w:val="00903740"/>
    <w:rsid w:val="00907504"/>
    <w:rsid w:val="009142FB"/>
    <w:rsid w:val="00916096"/>
    <w:rsid w:val="00921097"/>
    <w:rsid w:val="00926CA0"/>
    <w:rsid w:val="0093694D"/>
    <w:rsid w:val="009400B3"/>
    <w:rsid w:val="00942CF5"/>
    <w:rsid w:val="0095104B"/>
    <w:rsid w:val="00957656"/>
    <w:rsid w:val="009630D8"/>
    <w:rsid w:val="009663D6"/>
    <w:rsid w:val="00970AA0"/>
    <w:rsid w:val="009731BF"/>
    <w:rsid w:val="00974C0E"/>
    <w:rsid w:val="00975AAF"/>
    <w:rsid w:val="009774C6"/>
    <w:rsid w:val="00985D26"/>
    <w:rsid w:val="0098779D"/>
    <w:rsid w:val="00987FA5"/>
    <w:rsid w:val="009906DB"/>
    <w:rsid w:val="0099742F"/>
    <w:rsid w:val="009976CF"/>
    <w:rsid w:val="009A17F7"/>
    <w:rsid w:val="009A2365"/>
    <w:rsid w:val="009A4F8C"/>
    <w:rsid w:val="009A7B31"/>
    <w:rsid w:val="009B11E0"/>
    <w:rsid w:val="009B1C1C"/>
    <w:rsid w:val="009C0077"/>
    <w:rsid w:val="009C6BD9"/>
    <w:rsid w:val="009D3C02"/>
    <w:rsid w:val="009D440A"/>
    <w:rsid w:val="009D47AB"/>
    <w:rsid w:val="009E0306"/>
    <w:rsid w:val="009E0B6B"/>
    <w:rsid w:val="009E5B35"/>
    <w:rsid w:val="009E6393"/>
    <w:rsid w:val="009F00AA"/>
    <w:rsid w:val="009F25F2"/>
    <w:rsid w:val="00A02644"/>
    <w:rsid w:val="00A059E2"/>
    <w:rsid w:val="00A05E2F"/>
    <w:rsid w:val="00A076EB"/>
    <w:rsid w:val="00A129BF"/>
    <w:rsid w:val="00A13E98"/>
    <w:rsid w:val="00A22099"/>
    <w:rsid w:val="00A23DF1"/>
    <w:rsid w:val="00A25ED6"/>
    <w:rsid w:val="00A2625A"/>
    <w:rsid w:val="00A36AB8"/>
    <w:rsid w:val="00A46028"/>
    <w:rsid w:val="00A50D79"/>
    <w:rsid w:val="00A52F47"/>
    <w:rsid w:val="00A535ED"/>
    <w:rsid w:val="00A552BE"/>
    <w:rsid w:val="00A55B3B"/>
    <w:rsid w:val="00A56F0C"/>
    <w:rsid w:val="00A625FA"/>
    <w:rsid w:val="00A6262B"/>
    <w:rsid w:val="00A66C32"/>
    <w:rsid w:val="00A7316C"/>
    <w:rsid w:val="00A849ED"/>
    <w:rsid w:val="00A871A1"/>
    <w:rsid w:val="00A9134A"/>
    <w:rsid w:val="00A91DEB"/>
    <w:rsid w:val="00A92BCD"/>
    <w:rsid w:val="00AA1C57"/>
    <w:rsid w:val="00AA58E1"/>
    <w:rsid w:val="00AA65ED"/>
    <w:rsid w:val="00AA7FE3"/>
    <w:rsid w:val="00AB068F"/>
    <w:rsid w:val="00AC7072"/>
    <w:rsid w:val="00AD0C94"/>
    <w:rsid w:val="00AD1E0F"/>
    <w:rsid w:val="00AD3E9B"/>
    <w:rsid w:val="00AD4771"/>
    <w:rsid w:val="00AD5AF8"/>
    <w:rsid w:val="00AE65DD"/>
    <w:rsid w:val="00AE79E7"/>
    <w:rsid w:val="00B00527"/>
    <w:rsid w:val="00B01CCC"/>
    <w:rsid w:val="00B110DF"/>
    <w:rsid w:val="00B1124C"/>
    <w:rsid w:val="00B13E13"/>
    <w:rsid w:val="00B25B23"/>
    <w:rsid w:val="00B2736B"/>
    <w:rsid w:val="00B31F86"/>
    <w:rsid w:val="00B3626C"/>
    <w:rsid w:val="00B43A02"/>
    <w:rsid w:val="00B47419"/>
    <w:rsid w:val="00B522BF"/>
    <w:rsid w:val="00B53D43"/>
    <w:rsid w:val="00B5691E"/>
    <w:rsid w:val="00B70977"/>
    <w:rsid w:val="00B74043"/>
    <w:rsid w:val="00B777B7"/>
    <w:rsid w:val="00B77C0B"/>
    <w:rsid w:val="00B8436E"/>
    <w:rsid w:val="00B86077"/>
    <w:rsid w:val="00B86209"/>
    <w:rsid w:val="00B87321"/>
    <w:rsid w:val="00B87CED"/>
    <w:rsid w:val="00B87D45"/>
    <w:rsid w:val="00B9252E"/>
    <w:rsid w:val="00B9555B"/>
    <w:rsid w:val="00BA082F"/>
    <w:rsid w:val="00BA3DB1"/>
    <w:rsid w:val="00BA5A79"/>
    <w:rsid w:val="00BA6672"/>
    <w:rsid w:val="00BB0792"/>
    <w:rsid w:val="00BB0F97"/>
    <w:rsid w:val="00BB5CA5"/>
    <w:rsid w:val="00BC04C5"/>
    <w:rsid w:val="00BC62DA"/>
    <w:rsid w:val="00BC65E6"/>
    <w:rsid w:val="00BC7572"/>
    <w:rsid w:val="00BD3ADD"/>
    <w:rsid w:val="00BD40A3"/>
    <w:rsid w:val="00BE2F48"/>
    <w:rsid w:val="00BF60C6"/>
    <w:rsid w:val="00C0141C"/>
    <w:rsid w:val="00C023F8"/>
    <w:rsid w:val="00C03A35"/>
    <w:rsid w:val="00C04C1A"/>
    <w:rsid w:val="00C05088"/>
    <w:rsid w:val="00C17157"/>
    <w:rsid w:val="00C206C8"/>
    <w:rsid w:val="00C25249"/>
    <w:rsid w:val="00C30790"/>
    <w:rsid w:val="00C31003"/>
    <w:rsid w:val="00C36595"/>
    <w:rsid w:val="00C56F9D"/>
    <w:rsid w:val="00C57EA8"/>
    <w:rsid w:val="00C625A0"/>
    <w:rsid w:val="00C628A4"/>
    <w:rsid w:val="00C73BB2"/>
    <w:rsid w:val="00C73EBE"/>
    <w:rsid w:val="00C7494D"/>
    <w:rsid w:val="00C8034D"/>
    <w:rsid w:val="00C81D23"/>
    <w:rsid w:val="00C82CB5"/>
    <w:rsid w:val="00C83E9D"/>
    <w:rsid w:val="00C83EB8"/>
    <w:rsid w:val="00C930BD"/>
    <w:rsid w:val="00C9348D"/>
    <w:rsid w:val="00C93B4A"/>
    <w:rsid w:val="00C94D79"/>
    <w:rsid w:val="00CA03C2"/>
    <w:rsid w:val="00CA11F4"/>
    <w:rsid w:val="00CA3D3E"/>
    <w:rsid w:val="00CA405C"/>
    <w:rsid w:val="00CA635A"/>
    <w:rsid w:val="00CB19B1"/>
    <w:rsid w:val="00CB2108"/>
    <w:rsid w:val="00CB2B09"/>
    <w:rsid w:val="00CB5DB5"/>
    <w:rsid w:val="00CB77CF"/>
    <w:rsid w:val="00CC099C"/>
    <w:rsid w:val="00CC2E80"/>
    <w:rsid w:val="00CC39A7"/>
    <w:rsid w:val="00CC3CB6"/>
    <w:rsid w:val="00CD22C9"/>
    <w:rsid w:val="00CD35EC"/>
    <w:rsid w:val="00CD61EB"/>
    <w:rsid w:val="00CD635E"/>
    <w:rsid w:val="00CD682B"/>
    <w:rsid w:val="00CD79AE"/>
    <w:rsid w:val="00CE5A58"/>
    <w:rsid w:val="00CE5E97"/>
    <w:rsid w:val="00CE740F"/>
    <w:rsid w:val="00CF2C81"/>
    <w:rsid w:val="00CF42DF"/>
    <w:rsid w:val="00CF4B27"/>
    <w:rsid w:val="00CF4D48"/>
    <w:rsid w:val="00CF5F19"/>
    <w:rsid w:val="00D0305D"/>
    <w:rsid w:val="00D07F3A"/>
    <w:rsid w:val="00D11C57"/>
    <w:rsid w:val="00D12147"/>
    <w:rsid w:val="00D13498"/>
    <w:rsid w:val="00D1349E"/>
    <w:rsid w:val="00D13A5D"/>
    <w:rsid w:val="00D15573"/>
    <w:rsid w:val="00D207E9"/>
    <w:rsid w:val="00D2174D"/>
    <w:rsid w:val="00D279A8"/>
    <w:rsid w:val="00D31402"/>
    <w:rsid w:val="00D3325A"/>
    <w:rsid w:val="00D3474F"/>
    <w:rsid w:val="00D35D85"/>
    <w:rsid w:val="00D374DF"/>
    <w:rsid w:val="00D37B03"/>
    <w:rsid w:val="00D445CD"/>
    <w:rsid w:val="00D45110"/>
    <w:rsid w:val="00D51ED3"/>
    <w:rsid w:val="00D521A1"/>
    <w:rsid w:val="00D531D3"/>
    <w:rsid w:val="00D5338D"/>
    <w:rsid w:val="00D60DBB"/>
    <w:rsid w:val="00D64C1A"/>
    <w:rsid w:val="00D67931"/>
    <w:rsid w:val="00D725E8"/>
    <w:rsid w:val="00D754DC"/>
    <w:rsid w:val="00D7647D"/>
    <w:rsid w:val="00D77A60"/>
    <w:rsid w:val="00D8012D"/>
    <w:rsid w:val="00D82C81"/>
    <w:rsid w:val="00D83BC3"/>
    <w:rsid w:val="00D84B96"/>
    <w:rsid w:val="00D85CB6"/>
    <w:rsid w:val="00D86840"/>
    <w:rsid w:val="00D97A75"/>
    <w:rsid w:val="00DA2B9E"/>
    <w:rsid w:val="00DA3AB7"/>
    <w:rsid w:val="00DB2370"/>
    <w:rsid w:val="00DB250A"/>
    <w:rsid w:val="00DB25F6"/>
    <w:rsid w:val="00DB5D29"/>
    <w:rsid w:val="00DC3ED2"/>
    <w:rsid w:val="00DC4B7D"/>
    <w:rsid w:val="00DC6DE3"/>
    <w:rsid w:val="00DD0980"/>
    <w:rsid w:val="00DD0EA0"/>
    <w:rsid w:val="00DD28D3"/>
    <w:rsid w:val="00DD2F7E"/>
    <w:rsid w:val="00DD7174"/>
    <w:rsid w:val="00DF01A9"/>
    <w:rsid w:val="00DF5F70"/>
    <w:rsid w:val="00DF6CAF"/>
    <w:rsid w:val="00E01757"/>
    <w:rsid w:val="00E01F3A"/>
    <w:rsid w:val="00E12620"/>
    <w:rsid w:val="00E12FAF"/>
    <w:rsid w:val="00E15BA2"/>
    <w:rsid w:val="00E16153"/>
    <w:rsid w:val="00E22EDE"/>
    <w:rsid w:val="00E27D58"/>
    <w:rsid w:val="00E30354"/>
    <w:rsid w:val="00E36D27"/>
    <w:rsid w:val="00E41537"/>
    <w:rsid w:val="00E4323F"/>
    <w:rsid w:val="00E433D6"/>
    <w:rsid w:val="00E437E9"/>
    <w:rsid w:val="00E4773F"/>
    <w:rsid w:val="00E62156"/>
    <w:rsid w:val="00E65D74"/>
    <w:rsid w:val="00E66F67"/>
    <w:rsid w:val="00E67E8E"/>
    <w:rsid w:val="00E710A1"/>
    <w:rsid w:val="00E735EF"/>
    <w:rsid w:val="00E773E7"/>
    <w:rsid w:val="00E7798E"/>
    <w:rsid w:val="00E8123A"/>
    <w:rsid w:val="00E875F8"/>
    <w:rsid w:val="00E91AF4"/>
    <w:rsid w:val="00EA2494"/>
    <w:rsid w:val="00EA5028"/>
    <w:rsid w:val="00EB15E0"/>
    <w:rsid w:val="00EB1622"/>
    <w:rsid w:val="00EB34E0"/>
    <w:rsid w:val="00EB3C3E"/>
    <w:rsid w:val="00EB3D47"/>
    <w:rsid w:val="00EB67B0"/>
    <w:rsid w:val="00EC0211"/>
    <w:rsid w:val="00EC1046"/>
    <w:rsid w:val="00EC12DA"/>
    <w:rsid w:val="00EC211E"/>
    <w:rsid w:val="00EC303A"/>
    <w:rsid w:val="00EC5D75"/>
    <w:rsid w:val="00EC6CBB"/>
    <w:rsid w:val="00EC6EFB"/>
    <w:rsid w:val="00ED0111"/>
    <w:rsid w:val="00EE05BB"/>
    <w:rsid w:val="00EE2244"/>
    <w:rsid w:val="00EE3580"/>
    <w:rsid w:val="00EE436F"/>
    <w:rsid w:val="00EF054C"/>
    <w:rsid w:val="00EF18FD"/>
    <w:rsid w:val="00EF300B"/>
    <w:rsid w:val="00F0203A"/>
    <w:rsid w:val="00F0421A"/>
    <w:rsid w:val="00F07822"/>
    <w:rsid w:val="00F110FB"/>
    <w:rsid w:val="00F1247C"/>
    <w:rsid w:val="00F161CC"/>
    <w:rsid w:val="00F2157E"/>
    <w:rsid w:val="00F22D21"/>
    <w:rsid w:val="00F24F51"/>
    <w:rsid w:val="00F254DD"/>
    <w:rsid w:val="00F35127"/>
    <w:rsid w:val="00F43C1D"/>
    <w:rsid w:val="00F451E7"/>
    <w:rsid w:val="00F455AB"/>
    <w:rsid w:val="00F46D99"/>
    <w:rsid w:val="00F516F0"/>
    <w:rsid w:val="00F51907"/>
    <w:rsid w:val="00F51FED"/>
    <w:rsid w:val="00F531BC"/>
    <w:rsid w:val="00F53ABB"/>
    <w:rsid w:val="00F552D5"/>
    <w:rsid w:val="00F60AC3"/>
    <w:rsid w:val="00F62214"/>
    <w:rsid w:val="00F64AB7"/>
    <w:rsid w:val="00F66738"/>
    <w:rsid w:val="00F67008"/>
    <w:rsid w:val="00F6798F"/>
    <w:rsid w:val="00F71B71"/>
    <w:rsid w:val="00F72864"/>
    <w:rsid w:val="00F72BBD"/>
    <w:rsid w:val="00F72CB9"/>
    <w:rsid w:val="00F83135"/>
    <w:rsid w:val="00F84B62"/>
    <w:rsid w:val="00F92A92"/>
    <w:rsid w:val="00F93BE1"/>
    <w:rsid w:val="00F967C6"/>
    <w:rsid w:val="00FA291D"/>
    <w:rsid w:val="00FA4330"/>
    <w:rsid w:val="00FA472B"/>
    <w:rsid w:val="00FA5C82"/>
    <w:rsid w:val="00FA5FB3"/>
    <w:rsid w:val="00FA6052"/>
    <w:rsid w:val="00FA6FEB"/>
    <w:rsid w:val="00FB6292"/>
    <w:rsid w:val="00FC09A2"/>
    <w:rsid w:val="00FC0B39"/>
    <w:rsid w:val="00FC4E91"/>
    <w:rsid w:val="00FC6B23"/>
    <w:rsid w:val="00FD5708"/>
    <w:rsid w:val="00FD5887"/>
    <w:rsid w:val="00FD60EB"/>
    <w:rsid w:val="00FD7630"/>
    <w:rsid w:val="00FE1A8F"/>
    <w:rsid w:val="00FE30F4"/>
    <w:rsid w:val="00FE318E"/>
    <w:rsid w:val="00FE3A8F"/>
    <w:rsid w:val="00FE79CB"/>
    <w:rsid w:val="00FF2058"/>
    <w:rsid w:val="00FF41C3"/>
    <w:rsid w:val="00FF42C6"/>
    <w:rsid w:val="00FF44F3"/>
    <w:rsid w:val="00FF7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5:docId w15:val="{5410376C-2315-47A5-ABBF-273E419F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CB1"/>
  </w:style>
  <w:style w:type="paragraph" w:styleId="1">
    <w:name w:val="heading 1"/>
    <w:basedOn w:val="a"/>
    <w:next w:val="a"/>
    <w:qFormat/>
    <w:rsid w:val="00166CB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166CB1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166CB1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66CB1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166CB1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rsid w:val="00166CB1"/>
    <w:rPr>
      <w:sz w:val="28"/>
      <w:bdr w:val="none" w:sz="0" w:space="0" w:color="auto"/>
    </w:rPr>
  </w:style>
  <w:style w:type="paragraph" w:customStyle="1" w:styleId="a6">
    <w:name w:val="абзац"/>
    <w:basedOn w:val="a"/>
    <w:rsid w:val="00166CB1"/>
    <w:pPr>
      <w:ind w:left="851"/>
    </w:pPr>
    <w:rPr>
      <w:sz w:val="26"/>
    </w:rPr>
  </w:style>
  <w:style w:type="paragraph" w:customStyle="1" w:styleId="a7">
    <w:name w:val="Текст табл.с отступом"/>
    <w:basedOn w:val="a8"/>
    <w:rsid w:val="00166CB1"/>
    <w:pPr>
      <w:spacing w:before="120"/>
      <w:ind w:firstLine="709"/>
    </w:pPr>
  </w:style>
  <w:style w:type="paragraph" w:customStyle="1" w:styleId="a9">
    <w:name w:val="краткое содержание"/>
    <w:basedOn w:val="a"/>
    <w:next w:val="a"/>
    <w:rsid w:val="00166CB1"/>
    <w:pPr>
      <w:keepNext/>
      <w:keepLines/>
      <w:spacing w:after="480"/>
      <w:ind w:right="5103"/>
      <w:jc w:val="both"/>
    </w:pPr>
    <w:rPr>
      <w:sz w:val="28"/>
    </w:rPr>
  </w:style>
  <w:style w:type="paragraph" w:customStyle="1" w:styleId="10">
    <w:name w:val="НК1"/>
    <w:basedOn w:val="a4"/>
    <w:rsid w:val="00166CB1"/>
    <w:pPr>
      <w:spacing w:before="120"/>
    </w:pPr>
    <w:rPr>
      <w:sz w:val="16"/>
    </w:rPr>
  </w:style>
  <w:style w:type="paragraph" w:styleId="aa">
    <w:name w:val="Signature"/>
    <w:basedOn w:val="a"/>
    <w:rsid w:val="00166CB1"/>
    <w:pPr>
      <w:ind w:left="4252"/>
    </w:pPr>
    <w:rPr>
      <w:sz w:val="26"/>
    </w:rPr>
  </w:style>
  <w:style w:type="paragraph" w:customStyle="1" w:styleId="ab">
    <w:name w:val="строка с номером бланка"/>
    <w:basedOn w:val="a"/>
    <w:rsid w:val="00166CB1"/>
    <w:pPr>
      <w:framePr w:w="4491" w:h="3169" w:hSpace="142" w:wrap="around" w:vAnchor="text" w:hAnchor="page" w:x="1727" w:y="20"/>
      <w:spacing w:before="240"/>
      <w:jc w:val="center"/>
    </w:pPr>
    <w:rPr>
      <w:noProof/>
    </w:rPr>
  </w:style>
  <w:style w:type="paragraph" w:styleId="ac">
    <w:name w:val="footnote text"/>
    <w:basedOn w:val="a"/>
    <w:semiHidden/>
    <w:rsid w:val="00166CB1"/>
  </w:style>
  <w:style w:type="paragraph" w:customStyle="1" w:styleId="11">
    <w:name w:val="ВК1"/>
    <w:basedOn w:val="a3"/>
    <w:rsid w:val="00166CB1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ad">
    <w:name w:val="Plain Text"/>
    <w:basedOn w:val="a"/>
    <w:rsid w:val="00166CB1"/>
    <w:pPr>
      <w:spacing w:after="120"/>
      <w:ind w:firstLine="851"/>
      <w:jc w:val="both"/>
    </w:pPr>
    <w:rPr>
      <w:sz w:val="26"/>
    </w:rPr>
  </w:style>
  <w:style w:type="paragraph" w:styleId="ae">
    <w:name w:val="caption"/>
    <w:basedOn w:val="a"/>
    <w:next w:val="a"/>
    <w:qFormat/>
    <w:rsid w:val="00166CB1"/>
    <w:pPr>
      <w:spacing w:before="120" w:after="120"/>
    </w:pPr>
    <w:rPr>
      <w:b/>
    </w:rPr>
  </w:style>
  <w:style w:type="paragraph" w:customStyle="1" w:styleId="af">
    <w:name w:val="По центру"/>
    <w:basedOn w:val="a"/>
    <w:rsid w:val="00166CB1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20">
    <w:name w:val="Подпись2"/>
    <w:basedOn w:val="a"/>
    <w:rsid w:val="00166CB1"/>
    <w:pPr>
      <w:suppressAutoHyphens/>
      <w:spacing w:before="480" w:after="480"/>
    </w:pPr>
    <w:rPr>
      <w:sz w:val="28"/>
    </w:rPr>
  </w:style>
  <w:style w:type="paragraph" w:customStyle="1" w:styleId="12">
    <w:name w:val="Подпись1"/>
    <w:basedOn w:val="20"/>
    <w:rsid w:val="00166CB1"/>
    <w:pPr>
      <w:jc w:val="right"/>
    </w:pPr>
  </w:style>
  <w:style w:type="paragraph" w:customStyle="1" w:styleId="1c">
    <w:name w:val="Абзац1 c отступом"/>
    <w:basedOn w:val="a6"/>
    <w:rsid w:val="00166CB1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f0">
    <w:name w:val="разослать"/>
    <w:basedOn w:val="ad"/>
    <w:rsid w:val="00166CB1"/>
    <w:pPr>
      <w:spacing w:after="160"/>
      <w:ind w:left="1418" w:hanging="1418"/>
    </w:pPr>
    <w:rPr>
      <w:sz w:val="28"/>
    </w:rPr>
  </w:style>
  <w:style w:type="paragraph" w:customStyle="1" w:styleId="af1">
    <w:name w:val="Утверждено"/>
    <w:basedOn w:val="1c"/>
    <w:rsid w:val="00166CB1"/>
    <w:pPr>
      <w:keepNext/>
      <w:keepLines/>
      <w:tabs>
        <w:tab w:val="left" w:pos="5387"/>
      </w:tabs>
      <w:spacing w:after="120"/>
      <w:ind w:left="5103" w:firstLine="0"/>
    </w:pPr>
  </w:style>
  <w:style w:type="paragraph" w:customStyle="1" w:styleId="af2">
    <w:name w:val="Приложение"/>
    <w:basedOn w:val="1c"/>
    <w:rsid w:val="00166CB1"/>
    <w:pPr>
      <w:ind w:firstLine="4678"/>
    </w:pPr>
  </w:style>
  <w:style w:type="paragraph" w:customStyle="1" w:styleId="af3">
    <w:name w:val="Крат.сод. полож."/>
    <w:aliases w:val="и т.д."/>
    <w:basedOn w:val="af"/>
    <w:rsid w:val="00166CB1"/>
    <w:pPr>
      <w:spacing w:before="0" w:after="0"/>
    </w:pPr>
    <w:rPr>
      <w:sz w:val="32"/>
    </w:rPr>
  </w:style>
  <w:style w:type="paragraph" w:customStyle="1" w:styleId="13">
    <w:name w:val="Стиль1"/>
    <w:basedOn w:val="af"/>
    <w:rsid w:val="00166CB1"/>
    <w:pPr>
      <w:spacing w:before="0" w:after="0"/>
    </w:pPr>
    <w:rPr>
      <w:sz w:val="32"/>
    </w:rPr>
  </w:style>
  <w:style w:type="paragraph" w:customStyle="1" w:styleId="af4">
    <w:name w:val="Наименование документа"/>
    <w:basedOn w:val="af"/>
    <w:rsid w:val="00166CB1"/>
    <w:pPr>
      <w:spacing w:before="720" w:after="120"/>
    </w:pPr>
    <w:rPr>
      <w:spacing w:val="140"/>
      <w:sz w:val="32"/>
    </w:rPr>
  </w:style>
  <w:style w:type="paragraph" w:customStyle="1" w:styleId="af5">
    <w:name w:val="Наименование раздела"/>
    <w:basedOn w:val="af"/>
    <w:rsid w:val="00166CB1"/>
    <w:pPr>
      <w:keepLines w:val="0"/>
      <w:suppressAutoHyphens/>
      <w:spacing w:before="360"/>
      <w:ind w:left="709" w:right="709"/>
    </w:pPr>
  </w:style>
  <w:style w:type="paragraph" w:customStyle="1" w:styleId="21">
    <w:name w:val="Стиль2"/>
    <w:basedOn w:val="20"/>
    <w:rsid w:val="00166CB1"/>
    <w:pPr>
      <w:jc w:val="both"/>
    </w:pPr>
  </w:style>
  <w:style w:type="paragraph" w:customStyle="1" w:styleId="a8">
    <w:name w:val="Текст табличный"/>
    <w:basedOn w:val="20"/>
    <w:rsid w:val="00166CB1"/>
    <w:pPr>
      <w:spacing w:before="0" w:after="0"/>
    </w:pPr>
  </w:style>
  <w:style w:type="paragraph" w:customStyle="1" w:styleId="af6">
    <w:name w:val="Визы"/>
    <w:basedOn w:val="a8"/>
    <w:rsid w:val="00166CB1"/>
  </w:style>
  <w:style w:type="character" w:styleId="af7">
    <w:name w:val="footnote reference"/>
    <w:semiHidden/>
    <w:rsid w:val="00166CB1"/>
    <w:rPr>
      <w:vertAlign w:val="superscript"/>
    </w:rPr>
  </w:style>
  <w:style w:type="paragraph" w:customStyle="1" w:styleId="22">
    <w:name w:val="Текст2"/>
    <w:basedOn w:val="ad"/>
    <w:rsid w:val="00166CB1"/>
    <w:pPr>
      <w:tabs>
        <w:tab w:val="left" w:pos="709"/>
      </w:tabs>
      <w:spacing w:after="160"/>
      <w:ind w:firstLine="709"/>
    </w:pPr>
  </w:style>
  <w:style w:type="paragraph" w:customStyle="1" w:styleId="14">
    <w:name w:val="абзац1 для образца"/>
    <w:basedOn w:val="1c"/>
    <w:rsid w:val="00166CB1"/>
    <w:pPr>
      <w:ind w:left="1559" w:right="1134"/>
    </w:pPr>
  </w:style>
  <w:style w:type="paragraph" w:customStyle="1" w:styleId="31">
    <w:name w:val="Стиль3"/>
    <w:basedOn w:val="1c"/>
    <w:rsid w:val="00166CB1"/>
    <w:pPr>
      <w:ind w:left="1701"/>
    </w:pPr>
  </w:style>
  <w:style w:type="paragraph" w:customStyle="1" w:styleId="af8">
    <w:name w:val="Заголовок утв.док."/>
    <w:aliases w:val="прилож."/>
    <w:basedOn w:val="af3"/>
    <w:rsid w:val="00166CB1"/>
    <w:pPr>
      <w:spacing w:before="960" w:after="120"/>
    </w:pPr>
    <w:rPr>
      <w:noProof/>
      <w:sz w:val="20"/>
    </w:rPr>
  </w:style>
  <w:style w:type="paragraph" w:customStyle="1" w:styleId="af9">
    <w:name w:val="Последняя строка абзаца"/>
    <w:basedOn w:val="1c"/>
    <w:rsid w:val="00166CB1"/>
    <w:pPr>
      <w:jc w:val="left"/>
    </w:pPr>
  </w:style>
  <w:style w:type="paragraph" w:customStyle="1" w:styleId="afa">
    <w:name w:val="Первая строка заголовка"/>
    <w:basedOn w:val="af8"/>
    <w:rsid w:val="00166CB1"/>
    <w:rPr>
      <w:sz w:val="32"/>
    </w:rPr>
  </w:style>
  <w:style w:type="paragraph" w:customStyle="1" w:styleId="afb">
    <w:name w:val="остальные строки заголовка"/>
    <w:basedOn w:val="a"/>
    <w:rsid w:val="00166CB1"/>
    <w:pPr>
      <w:keepNext/>
      <w:keepLines/>
      <w:spacing w:after="480"/>
      <w:ind w:left="851" w:right="851"/>
      <w:jc w:val="center"/>
    </w:pPr>
    <w:rPr>
      <w:b/>
      <w:noProof/>
      <w:sz w:val="28"/>
    </w:rPr>
  </w:style>
  <w:style w:type="paragraph" w:customStyle="1" w:styleId="15">
    <w:name w:val="НК1 на обороте"/>
    <w:basedOn w:val="10"/>
    <w:rsid w:val="00166CB1"/>
  </w:style>
  <w:style w:type="paragraph" w:customStyle="1" w:styleId="afc">
    <w:name w:val="Черта в конце текста"/>
    <w:basedOn w:val="aa"/>
    <w:rsid w:val="00166CB1"/>
    <w:pPr>
      <w:spacing w:before="480"/>
      <w:ind w:left="4253"/>
    </w:pPr>
  </w:style>
  <w:style w:type="paragraph" w:customStyle="1" w:styleId="23">
    <w:name w:val="ВК2 для бл.нем.культ.центра"/>
    <w:basedOn w:val="a3"/>
    <w:rsid w:val="00166CB1"/>
  </w:style>
  <w:style w:type="paragraph" w:customStyle="1" w:styleId="4">
    <w:name w:val="Стиль4"/>
    <w:basedOn w:val="afd"/>
    <w:rsid w:val="00166CB1"/>
    <w:pPr>
      <w:framePr w:w="4536" w:h="3170" w:wrap="around" w:vAnchor="page" w:hAnchor="page" w:x="1560" w:y="1498"/>
      <w:spacing w:before="60" w:after="60" w:line="180" w:lineRule="exact"/>
      <w:jc w:val="center"/>
    </w:pPr>
    <w:rPr>
      <w:color w:val="000000"/>
      <w:sz w:val="18"/>
    </w:rPr>
  </w:style>
  <w:style w:type="paragraph" w:customStyle="1" w:styleId="16">
    <w:name w:val="Абзац1 без отступа"/>
    <w:basedOn w:val="1c"/>
    <w:rsid w:val="00166CB1"/>
    <w:pPr>
      <w:ind w:firstLine="0"/>
    </w:pPr>
  </w:style>
  <w:style w:type="paragraph" w:customStyle="1" w:styleId="17">
    <w:name w:val="Абзац1 с отступом"/>
    <w:basedOn w:val="a"/>
    <w:rsid w:val="00166CB1"/>
    <w:pPr>
      <w:spacing w:after="60" w:line="360" w:lineRule="auto"/>
      <w:ind w:firstLine="709"/>
      <w:jc w:val="both"/>
    </w:pPr>
    <w:rPr>
      <w:sz w:val="28"/>
    </w:rPr>
  </w:style>
  <w:style w:type="paragraph" w:customStyle="1" w:styleId="afe">
    <w:name w:val="Обращение в письме"/>
    <w:basedOn w:val="af5"/>
    <w:rsid w:val="00166CB1"/>
  </w:style>
  <w:style w:type="paragraph" w:customStyle="1" w:styleId="32">
    <w:name w:val="3 интервала"/>
    <w:basedOn w:val="af"/>
    <w:rsid w:val="00166CB1"/>
    <w:pPr>
      <w:spacing w:before="0" w:after="480"/>
      <w:jc w:val="left"/>
    </w:pPr>
  </w:style>
  <w:style w:type="paragraph" w:styleId="afd">
    <w:name w:val="Body Text"/>
    <w:basedOn w:val="a"/>
    <w:rsid w:val="00166CB1"/>
    <w:pPr>
      <w:spacing w:after="120"/>
    </w:pPr>
  </w:style>
  <w:style w:type="paragraph" w:customStyle="1" w:styleId="aff">
    <w:name w:val="Бланк_адрес"/>
    <w:aliases w:val="тел."/>
    <w:basedOn w:val="a"/>
    <w:rsid w:val="00166CB1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aff0">
    <w:name w:val="адресат"/>
    <w:basedOn w:val="a"/>
    <w:rsid w:val="00166CB1"/>
    <w:pPr>
      <w:ind w:left="5387"/>
    </w:pPr>
    <w:rPr>
      <w:b/>
      <w:sz w:val="28"/>
    </w:rPr>
  </w:style>
  <w:style w:type="paragraph" w:customStyle="1" w:styleId="aff1">
    <w:name w:val="Бланк_адрес.тел."/>
    <w:basedOn w:val="a"/>
    <w:rsid w:val="00166CB1"/>
    <w:pPr>
      <w:framePr w:w="4536" w:h="3170" w:wrap="auto" w:vAnchor="page" w:hAnchor="page" w:x="1560" w:y="1498"/>
      <w:widowControl w:val="0"/>
      <w:spacing w:line="180" w:lineRule="exact"/>
      <w:jc w:val="center"/>
    </w:pPr>
    <w:rPr>
      <w:color w:val="000000"/>
      <w:sz w:val="18"/>
    </w:rPr>
  </w:style>
  <w:style w:type="paragraph" w:customStyle="1" w:styleId="24">
    <w:name w:val="Текст табл.2"/>
    <w:basedOn w:val="a8"/>
    <w:rsid w:val="00166CB1"/>
    <w:pPr>
      <w:jc w:val="right"/>
    </w:pPr>
  </w:style>
  <w:style w:type="character" w:styleId="aff2">
    <w:name w:val="Hyperlink"/>
    <w:rsid w:val="00166CB1"/>
    <w:rPr>
      <w:color w:val="0000FF"/>
      <w:u w:val="single"/>
    </w:rPr>
  </w:style>
  <w:style w:type="character" w:styleId="aff3">
    <w:name w:val="FollowedHyperlink"/>
    <w:rsid w:val="00166CB1"/>
    <w:rPr>
      <w:color w:val="800080"/>
      <w:u w:val="single"/>
    </w:rPr>
  </w:style>
  <w:style w:type="table" w:styleId="aff4">
    <w:name w:val="Table Grid"/>
    <w:basedOn w:val="a1"/>
    <w:rsid w:val="00637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semiHidden/>
    <w:rsid w:val="00450517"/>
    <w:rPr>
      <w:rFonts w:ascii="Tahoma" w:hAnsi="Tahoma" w:cs="Tahoma"/>
      <w:sz w:val="16"/>
      <w:szCs w:val="16"/>
    </w:rPr>
  </w:style>
  <w:style w:type="paragraph" w:styleId="HTML">
    <w:name w:val="HTML Address"/>
    <w:basedOn w:val="a"/>
    <w:rsid w:val="0095104B"/>
    <w:rPr>
      <w:i/>
      <w:iCs/>
      <w:sz w:val="24"/>
      <w:szCs w:val="24"/>
    </w:rPr>
  </w:style>
  <w:style w:type="character" w:styleId="aff6">
    <w:name w:val="Emphasis"/>
    <w:qFormat/>
    <w:rsid w:val="0095104B"/>
    <w:rPr>
      <w:i/>
      <w:iCs/>
    </w:rPr>
  </w:style>
  <w:style w:type="paragraph" w:customStyle="1" w:styleId="Style1">
    <w:name w:val="Style1"/>
    <w:basedOn w:val="a"/>
    <w:rsid w:val="008454E5"/>
    <w:pPr>
      <w:widowControl w:val="0"/>
      <w:autoSpaceDE w:val="0"/>
      <w:autoSpaceDN w:val="0"/>
      <w:adjustRightInd w:val="0"/>
      <w:spacing w:line="363" w:lineRule="exact"/>
      <w:ind w:firstLine="701"/>
      <w:jc w:val="both"/>
    </w:pPr>
    <w:rPr>
      <w:sz w:val="24"/>
      <w:szCs w:val="24"/>
    </w:rPr>
  </w:style>
  <w:style w:type="character" w:customStyle="1" w:styleId="FontStyle11">
    <w:name w:val="Font Style11"/>
    <w:rsid w:val="008454E5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5753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753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7">
    <w:name w:val="Знак Знак Знак Знак Знак Знак Знак Знак Знак Знак Знак Знак"/>
    <w:basedOn w:val="a"/>
    <w:rsid w:val="00C803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8">
    <w:name w:val="Знак Знак Знак Знак Знак Знак Знак Знак"/>
    <w:basedOn w:val="a"/>
    <w:rsid w:val="00E735E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30">
    <w:name w:val="Заголовок 3 Знак"/>
    <w:link w:val="3"/>
    <w:rsid w:val="005020F7"/>
    <w:rPr>
      <w:sz w:val="32"/>
    </w:rPr>
  </w:style>
  <w:style w:type="paragraph" w:styleId="aff9">
    <w:name w:val="No Spacing"/>
    <w:basedOn w:val="a"/>
    <w:uiPriority w:val="1"/>
    <w:qFormat/>
    <w:rsid w:val="00E437E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b@trudkirov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0;&#1054;&#1051;&#1051;&#1045;&#1050;&#1058;&#1048;&#1042;&#1053;&#1067;&#1045;%20&#1044;&#1054;&#1043;&#1054;&#1042;&#1054;&#1056;&#1067;\&#1087;&#1088;&#1086;&#1074;&#1077;&#1088;&#1082;&#1072;\&#1048;&#1047;&#1052;&#1045;&#1053;&#1045;&#1053;&#1048;&#1071;\2017\&#1059;&#1074;&#1077;&#1076;&#1086;&#1084;&#1083;&#1077;&#1085;&#1080;&#1077;%20&#1073;&#1077;&#1079;%20&#1079;&#1072;&#1084;&#1077;&#1095;&#1072;&#1085;&#1080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A2E7E-ACDC-41F1-8574-1E60AA49A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Уведомление без замечаний</Template>
  <TotalTime>40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администрации области</vt:lpstr>
    </vt:vector>
  </TitlesOfParts>
  <Company>Elcom Ltd</Company>
  <LinksUpToDate>false</LinksUpToDate>
  <CharactersWithSpaces>2181</CharactersWithSpaces>
  <SharedDoc>false</SharedDoc>
  <HLinks>
    <vt:vector size="6" baseType="variant">
      <vt:variant>
        <vt:i4>3866703</vt:i4>
      </vt:variant>
      <vt:variant>
        <vt:i4>0</vt:i4>
      </vt:variant>
      <vt:variant>
        <vt:i4>0</vt:i4>
      </vt:variant>
      <vt:variant>
        <vt:i4>5</vt:i4>
      </vt:variant>
      <vt:variant>
        <vt:lpwstr>mailto:trud@ako.kirov.ru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администрации области</dc:title>
  <dc:creator>Admin</dc:creator>
  <dc:description>Шаблон для создания новых документов. Разработан Шиляевой А.В., тел. 38-11-55</dc:description>
  <cp:lastModifiedBy>Татьяна В. Мартынова</cp:lastModifiedBy>
  <cp:revision>17</cp:revision>
  <cp:lastPrinted>2020-04-16T11:13:00Z</cp:lastPrinted>
  <dcterms:created xsi:type="dcterms:W3CDTF">2020-04-01T11:56:00Z</dcterms:created>
  <dcterms:modified xsi:type="dcterms:W3CDTF">2020-04-16T11:14:00Z</dcterms:modified>
</cp:coreProperties>
</file>